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C7E3F" w14:textId="77777777" w:rsidR="00760C74" w:rsidRDefault="00760C74" w:rsidP="00615A7D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44"/>
          <w:szCs w:val="44"/>
        </w:rPr>
      </w:pPr>
    </w:p>
    <w:p w14:paraId="7B210B16" w14:textId="16541E05" w:rsidR="00615A7D" w:rsidRDefault="00AC54BF" w:rsidP="00760C74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760C74">
        <w:rPr>
          <w:rFonts w:ascii="Arial" w:hAnsi="Arial" w:cs="Arial"/>
          <w:b/>
          <w:bCs/>
          <w:sz w:val="44"/>
          <w:szCs w:val="44"/>
        </w:rPr>
        <w:t>N</w:t>
      </w:r>
      <w:r w:rsidR="005F26CC" w:rsidRPr="00760C74">
        <w:rPr>
          <w:rFonts w:ascii="Arial" w:hAnsi="Arial" w:cs="Arial"/>
          <w:b/>
          <w:bCs/>
          <w:sz w:val="44"/>
          <w:szCs w:val="44"/>
        </w:rPr>
        <w:t>ad nákupními centry v</w:t>
      </w:r>
      <w:r w:rsidR="00B82DE6" w:rsidRPr="00760C74">
        <w:rPr>
          <w:rFonts w:ascii="Arial" w:hAnsi="Arial" w:cs="Arial"/>
          <w:b/>
          <w:bCs/>
          <w:sz w:val="44"/>
          <w:szCs w:val="44"/>
        </w:rPr>
        <w:t> </w:t>
      </w:r>
      <w:r w:rsidR="00D07B8F">
        <w:rPr>
          <w:rFonts w:ascii="Arial" w:hAnsi="Arial" w:cs="Arial"/>
          <w:b/>
          <w:bCs/>
          <w:sz w:val="44"/>
          <w:szCs w:val="44"/>
        </w:rPr>
        <w:t>Maďarsku</w:t>
      </w:r>
      <w:r w:rsidR="00D07B8F" w:rsidRPr="00760C74">
        <w:rPr>
          <w:rFonts w:ascii="Arial" w:hAnsi="Arial" w:cs="Arial"/>
          <w:b/>
          <w:bCs/>
          <w:sz w:val="44"/>
          <w:szCs w:val="44"/>
        </w:rPr>
        <w:t xml:space="preserve"> </w:t>
      </w:r>
      <w:r w:rsidR="00B82DE6" w:rsidRPr="00760C74">
        <w:rPr>
          <w:rFonts w:ascii="Arial" w:hAnsi="Arial" w:cs="Arial"/>
          <w:b/>
          <w:bCs/>
          <w:sz w:val="44"/>
          <w:szCs w:val="44"/>
        </w:rPr>
        <w:t>se</w:t>
      </w:r>
      <w:r w:rsidR="005F26CC" w:rsidRPr="00760C74">
        <w:rPr>
          <w:rFonts w:ascii="Arial" w:hAnsi="Arial" w:cs="Arial"/>
          <w:b/>
          <w:bCs/>
          <w:sz w:val="44"/>
          <w:szCs w:val="44"/>
        </w:rPr>
        <w:t xml:space="preserve"> spouští fotovoltaik</w:t>
      </w:r>
      <w:r w:rsidR="003E11BD" w:rsidRPr="00760C74">
        <w:rPr>
          <w:rFonts w:ascii="Arial" w:hAnsi="Arial" w:cs="Arial"/>
          <w:b/>
          <w:bCs/>
          <w:sz w:val="44"/>
          <w:szCs w:val="44"/>
        </w:rPr>
        <w:t>a</w:t>
      </w:r>
      <w:r w:rsidR="005F26CC" w:rsidRPr="00760C74">
        <w:rPr>
          <w:rFonts w:ascii="Arial" w:hAnsi="Arial" w:cs="Arial"/>
          <w:b/>
          <w:bCs/>
          <w:sz w:val="44"/>
          <w:szCs w:val="44"/>
        </w:rPr>
        <w:t xml:space="preserve"> od českého </w:t>
      </w:r>
      <w:r w:rsidR="004D1445" w:rsidRPr="00760C74">
        <w:rPr>
          <w:rFonts w:ascii="Arial" w:hAnsi="Arial" w:cs="Arial"/>
          <w:b/>
          <w:bCs/>
          <w:sz w:val="44"/>
          <w:szCs w:val="44"/>
        </w:rPr>
        <w:t>dodavatele</w:t>
      </w:r>
      <w:r w:rsidR="00D07B8F" w:rsidRPr="00D07B8F">
        <w:rPr>
          <w:rFonts w:ascii="Arial" w:hAnsi="Arial" w:cs="Arial"/>
          <w:b/>
          <w:bCs/>
          <w:sz w:val="44"/>
          <w:szCs w:val="44"/>
        </w:rPr>
        <w:t xml:space="preserve"> </w:t>
      </w:r>
      <w:r w:rsidR="00D07B8F">
        <w:rPr>
          <w:rFonts w:ascii="Arial" w:hAnsi="Arial" w:cs="Arial"/>
          <w:b/>
          <w:bCs/>
          <w:sz w:val="44"/>
          <w:szCs w:val="44"/>
        </w:rPr>
        <w:t>za téměř 80 milionů</w:t>
      </w:r>
    </w:p>
    <w:p w14:paraId="49F780BE" w14:textId="77777777" w:rsidR="00186236" w:rsidRDefault="00186236" w:rsidP="0057751E">
      <w:pPr>
        <w:shd w:val="clear" w:color="auto" w:fill="FFFFFF"/>
        <w:tabs>
          <w:tab w:val="left" w:pos="2910"/>
        </w:tabs>
        <w:spacing w:after="120" w:line="276" w:lineRule="auto"/>
        <w:jc w:val="right"/>
        <w:rPr>
          <w:rFonts w:ascii="Arial" w:hAnsi="Arial" w:cs="Arial"/>
          <w:b/>
          <w:bCs/>
          <w:sz w:val="24"/>
        </w:rPr>
      </w:pPr>
    </w:p>
    <w:p w14:paraId="414EAD13" w14:textId="02528A52" w:rsidR="00A075D5" w:rsidRDefault="00E034B6" w:rsidP="00A075D5">
      <w:pPr>
        <w:shd w:val="clear" w:color="auto" w:fill="FFFFFF"/>
        <w:tabs>
          <w:tab w:val="left" w:pos="2910"/>
        </w:tabs>
        <w:spacing w:after="12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Praha </w:t>
      </w:r>
      <w:r w:rsidR="008B13A2">
        <w:rPr>
          <w:rFonts w:ascii="Arial" w:hAnsi="Arial" w:cs="Arial"/>
          <w:b/>
          <w:bCs/>
          <w:sz w:val="24"/>
        </w:rPr>
        <w:t>29</w:t>
      </w:r>
      <w:r>
        <w:rPr>
          <w:rFonts w:ascii="Arial" w:hAnsi="Arial" w:cs="Arial"/>
          <w:b/>
          <w:bCs/>
          <w:sz w:val="24"/>
        </w:rPr>
        <w:t xml:space="preserve">. </w:t>
      </w:r>
      <w:r w:rsidR="00186236">
        <w:rPr>
          <w:rFonts w:ascii="Arial" w:hAnsi="Arial" w:cs="Arial"/>
          <w:b/>
          <w:bCs/>
          <w:sz w:val="24"/>
        </w:rPr>
        <w:t>května</w:t>
      </w:r>
      <w:r>
        <w:rPr>
          <w:rFonts w:ascii="Arial" w:hAnsi="Arial" w:cs="Arial"/>
          <w:b/>
          <w:bCs/>
          <w:sz w:val="24"/>
        </w:rPr>
        <w:t xml:space="preserve"> 202</w:t>
      </w:r>
      <w:r w:rsidR="00186236">
        <w:rPr>
          <w:rFonts w:ascii="Arial" w:hAnsi="Arial" w:cs="Arial"/>
          <w:b/>
          <w:bCs/>
          <w:sz w:val="24"/>
        </w:rPr>
        <w:t>4</w:t>
      </w:r>
    </w:p>
    <w:p w14:paraId="4B1CF91D" w14:textId="77777777" w:rsidR="00A075D5" w:rsidRDefault="00A075D5" w:rsidP="00A075D5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26F3AE81" w14:textId="3A64E11D" w:rsidR="00D90EED" w:rsidRPr="00D90EED" w:rsidRDefault="00A44225" w:rsidP="7821149E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Česká s</w:t>
      </w:r>
      <w:r w:rsidR="001273DD" w:rsidRPr="7821149E">
        <w:rPr>
          <w:rFonts w:ascii="Arial" w:hAnsi="Arial" w:cs="Arial"/>
          <w:b/>
          <w:bCs/>
          <w:sz w:val="24"/>
        </w:rPr>
        <w:t>polečnost Greenbuddies</w:t>
      </w:r>
      <w:r w:rsidR="008C0C0A">
        <w:rPr>
          <w:rFonts w:ascii="Arial" w:hAnsi="Arial" w:cs="Arial"/>
          <w:b/>
          <w:bCs/>
          <w:sz w:val="24"/>
        </w:rPr>
        <w:t xml:space="preserve"> </w:t>
      </w:r>
      <w:r w:rsidR="00A50840">
        <w:rPr>
          <w:rFonts w:ascii="Arial" w:hAnsi="Arial" w:cs="Arial"/>
          <w:b/>
          <w:bCs/>
          <w:sz w:val="24"/>
        </w:rPr>
        <w:t xml:space="preserve">dokončila </w:t>
      </w:r>
      <w:r w:rsidR="1C3F7086" w:rsidRPr="0FBDE054">
        <w:rPr>
          <w:rFonts w:ascii="Arial" w:hAnsi="Arial" w:cs="Arial"/>
          <w:b/>
          <w:bCs/>
          <w:sz w:val="24"/>
        </w:rPr>
        <w:t>prác</w:t>
      </w:r>
      <w:r w:rsidR="75512A3A" w:rsidRPr="0FBDE054">
        <w:rPr>
          <w:rFonts w:ascii="Arial" w:hAnsi="Arial" w:cs="Arial"/>
          <w:b/>
          <w:bCs/>
          <w:sz w:val="24"/>
        </w:rPr>
        <w:t>e</w:t>
      </w:r>
      <w:r w:rsidR="1C3F7086" w:rsidRPr="0FBDE054">
        <w:rPr>
          <w:rFonts w:ascii="Arial" w:hAnsi="Arial" w:cs="Arial"/>
          <w:b/>
          <w:bCs/>
          <w:sz w:val="24"/>
        </w:rPr>
        <w:t xml:space="preserve"> na</w:t>
      </w:r>
      <w:r w:rsidR="00E95D15" w:rsidRPr="0FBDE054">
        <w:rPr>
          <w:rFonts w:ascii="Arial" w:hAnsi="Arial" w:cs="Arial"/>
          <w:b/>
          <w:bCs/>
          <w:sz w:val="24"/>
        </w:rPr>
        <w:t xml:space="preserve"> </w:t>
      </w:r>
      <w:r w:rsidR="00596CAC" w:rsidRPr="0FBDE054">
        <w:rPr>
          <w:rFonts w:ascii="Arial" w:hAnsi="Arial" w:cs="Arial"/>
          <w:b/>
          <w:bCs/>
          <w:sz w:val="24"/>
        </w:rPr>
        <w:t>výstavb</w:t>
      </w:r>
      <w:r w:rsidR="516398C6" w:rsidRPr="0FBDE054">
        <w:rPr>
          <w:rFonts w:ascii="Arial" w:hAnsi="Arial" w:cs="Arial"/>
          <w:b/>
          <w:bCs/>
          <w:sz w:val="24"/>
        </w:rPr>
        <w:t>ě</w:t>
      </w:r>
      <w:r w:rsidR="00E95D15">
        <w:rPr>
          <w:rFonts w:ascii="Arial" w:hAnsi="Arial" w:cs="Arial"/>
          <w:b/>
          <w:bCs/>
          <w:sz w:val="24"/>
        </w:rPr>
        <w:t xml:space="preserve"> </w:t>
      </w:r>
      <w:r w:rsidR="00F44F54">
        <w:rPr>
          <w:rFonts w:ascii="Arial" w:hAnsi="Arial" w:cs="Arial"/>
          <w:b/>
          <w:bCs/>
          <w:sz w:val="24"/>
        </w:rPr>
        <w:t xml:space="preserve">střešních </w:t>
      </w:r>
      <w:r w:rsidR="00596CAC">
        <w:rPr>
          <w:rFonts w:ascii="Arial" w:hAnsi="Arial" w:cs="Arial"/>
          <w:b/>
          <w:bCs/>
          <w:sz w:val="24"/>
        </w:rPr>
        <w:t>solární</w:t>
      </w:r>
      <w:r w:rsidR="002047DA">
        <w:rPr>
          <w:rFonts w:ascii="Arial" w:hAnsi="Arial" w:cs="Arial"/>
          <w:b/>
          <w:bCs/>
          <w:sz w:val="24"/>
        </w:rPr>
        <w:t>ch</w:t>
      </w:r>
      <w:r w:rsidR="00596CAC">
        <w:rPr>
          <w:rFonts w:ascii="Arial" w:hAnsi="Arial" w:cs="Arial"/>
          <w:b/>
          <w:bCs/>
          <w:sz w:val="24"/>
        </w:rPr>
        <w:t xml:space="preserve"> elektrár</w:t>
      </w:r>
      <w:r w:rsidR="002047DA">
        <w:rPr>
          <w:rFonts w:ascii="Arial" w:hAnsi="Arial" w:cs="Arial"/>
          <w:b/>
          <w:bCs/>
          <w:sz w:val="24"/>
        </w:rPr>
        <w:t>en</w:t>
      </w:r>
      <w:r w:rsidR="00E95D15">
        <w:rPr>
          <w:rFonts w:ascii="Arial" w:hAnsi="Arial" w:cs="Arial"/>
          <w:b/>
          <w:bCs/>
          <w:sz w:val="24"/>
        </w:rPr>
        <w:t xml:space="preserve"> </w:t>
      </w:r>
      <w:r w:rsidR="00F44F54">
        <w:rPr>
          <w:rFonts w:ascii="Arial" w:hAnsi="Arial" w:cs="Arial"/>
          <w:b/>
          <w:bCs/>
          <w:sz w:val="24"/>
        </w:rPr>
        <w:t xml:space="preserve">na pěti lokalitách v Maďarsku </w:t>
      </w:r>
      <w:r w:rsidR="00E95D15">
        <w:rPr>
          <w:rFonts w:ascii="Arial" w:hAnsi="Arial" w:cs="Arial"/>
          <w:b/>
          <w:bCs/>
          <w:sz w:val="24"/>
        </w:rPr>
        <w:t>o celkovém výkonu 7</w:t>
      </w:r>
      <w:r w:rsidR="00262F43">
        <w:rPr>
          <w:rFonts w:ascii="Arial" w:hAnsi="Arial" w:cs="Arial"/>
          <w:b/>
          <w:bCs/>
          <w:sz w:val="24"/>
        </w:rPr>
        <w:t>,</w:t>
      </w:r>
      <w:r w:rsidR="00AE3B72">
        <w:rPr>
          <w:rFonts w:ascii="Arial" w:hAnsi="Arial" w:cs="Arial"/>
          <w:b/>
          <w:bCs/>
          <w:sz w:val="24"/>
        </w:rPr>
        <w:t xml:space="preserve">38 </w:t>
      </w:r>
      <w:r w:rsidR="00E95D15">
        <w:rPr>
          <w:rFonts w:ascii="Arial" w:hAnsi="Arial" w:cs="Arial"/>
          <w:b/>
          <w:bCs/>
          <w:sz w:val="24"/>
        </w:rPr>
        <w:t>MWp</w:t>
      </w:r>
      <w:r w:rsidR="00E46993">
        <w:rPr>
          <w:rFonts w:ascii="Arial" w:hAnsi="Arial" w:cs="Arial"/>
          <w:b/>
          <w:bCs/>
          <w:sz w:val="24"/>
        </w:rPr>
        <w:t xml:space="preserve"> </w:t>
      </w:r>
      <w:r w:rsidR="00E46993" w:rsidRPr="00E46993">
        <w:rPr>
          <w:rFonts w:ascii="Arial" w:hAnsi="Arial" w:cs="Arial"/>
          <w:b/>
          <w:bCs/>
          <w:sz w:val="24"/>
        </w:rPr>
        <w:t>v hodnotě 78 milionů korun</w:t>
      </w:r>
      <w:r w:rsidR="00F44F54">
        <w:rPr>
          <w:rFonts w:ascii="Arial" w:hAnsi="Arial" w:cs="Arial"/>
          <w:b/>
          <w:bCs/>
          <w:sz w:val="24"/>
        </w:rPr>
        <w:t>.</w:t>
      </w:r>
      <w:r w:rsidR="00E95D15">
        <w:rPr>
          <w:rFonts w:ascii="Arial" w:hAnsi="Arial" w:cs="Arial"/>
          <w:b/>
          <w:bCs/>
          <w:sz w:val="24"/>
        </w:rPr>
        <w:t xml:space="preserve"> </w:t>
      </w:r>
      <w:r w:rsidR="005969A9">
        <w:rPr>
          <w:rFonts w:ascii="Arial" w:hAnsi="Arial" w:cs="Arial"/>
          <w:b/>
          <w:bCs/>
          <w:sz w:val="24"/>
        </w:rPr>
        <w:t>T</w:t>
      </w:r>
      <w:r w:rsidR="00CE6DB3">
        <w:rPr>
          <w:rFonts w:ascii="Arial" w:hAnsi="Arial" w:cs="Arial"/>
          <w:b/>
          <w:bCs/>
          <w:sz w:val="24"/>
        </w:rPr>
        <w:t>y</w:t>
      </w:r>
      <w:r w:rsidR="005969A9">
        <w:rPr>
          <w:rFonts w:ascii="Arial" w:hAnsi="Arial" w:cs="Arial"/>
          <w:b/>
          <w:bCs/>
          <w:sz w:val="24"/>
        </w:rPr>
        <w:t xml:space="preserve"> </w:t>
      </w:r>
      <w:r w:rsidR="00E95D15">
        <w:rPr>
          <w:rFonts w:ascii="Arial" w:hAnsi="Arial" w:cs="Arial"/>
          <w:b/>
          <w:bCs/>
          <w:sz w:val="24"/>
        </w:rPr>
        <w:t>bud</w:t>
      </w:r>
      <w:r w:rsidR="00CE6DB3">
        <w:rPr>
          <w:rFonts w:ascii="Arial" w:hAnsi="Arial" w:cs="Arial"/>
          <w:b/>
          <w:bCs/>
          <w:sz w:val="24"/>
        </w:rPr>
        <w:t>ou</w:t>
      </w:r>
      <w:r w:rsidR="00E95D15">
        <w:rPr>
          <w:rFonts w:ascii="Arial" w:hAnsi="Arial" w:cs="Arial"/>
          <w:b/>
          <w:bCs/>
          <w:sz w:val="24"/>
        </w:rPr>
        <w:t xml:space="preserve"> </w:t>
      </w:r>
      <w:r w:rsidR="00D809D7">
        <w:rPr>
          <w:rFonts w:ascii="Arial" w:hAnsi="Arial" w:cs="Arial"/>
          <w:b/>
          <w:bCs/>
          <w:sz w:val="24"/>
        </w:rPr>
        <w:t xml:space="preserve">nově </w:t>
      </w:r>
      <w:r w:rsidR="00E95D15">
        <w:rPr>
          <w:rFonts w:ascii="Arial" w:hAnsi="Arial" w:cs="Arial"/>
          <w:b/>
          <w:bCs/>
          <w:sz w:val="24"/>
        </w:rPr>
        <w:t>napájet budov</w:t>
      </w:r>
      <w:r w:rsidR="009D17EC">
        <w:rPr>
          <w:rFonts w:ascii="Arial" w:hAnsi="Arial" w:cs="Arial"/>
          <w:b/>
          <w:bCs/>
          <w:sz w:val="24"/>
        </w:rPr>
        <w:t>y</w:t>
      </w:r>
      <w:r w:rsidR="00E95D15">
        <w:rPr>
          <w:rFonts w:ascii="Arial" w:hAnsi="Arial" w:cs="Arial"/>
          <w:b/>
          <w:bCs/>
          <w:sz w:val="24"/>
        </w:rPr>
        <w:t xml:space="preserve"> </w:t>
      </w:r>
      <w:r w:rsidR="001E00B2">
        <w:rPr>
          <w:rFonts w:ascii="Arial" w:hAnsi="Arial" w:cs="Arial"/>
          <w:b/>
          <w:bCs/>
          <w:sz w:val="24"/>
        </w:rPr>
        <w:t>maloobchodního řetězce</w:t>
      </w:r>
      <w:r w:rsidR="0006777F">
        <w:rPr>
          <w:rFonts w:ascii="Arial" w:hAnsi="Arial" w:cs="Arial"/>
          <w:b/>
          <w:bCs/>
          <w:sz w:val="24"/>
        </w:rPr>
        <w:t xml:space="preserve">. </w:t>
      </w:r>
      <w:r w:rsidR="00F44F54">
        <w:rPr>
          <w:rFonts w:ascii="Arial" w:hAnsi="Arial" w:cs="Arial"/>
          <w:b/>
          <w:bCs/>
          <w:sz w:val="24"/>
        </w:rPr>
        <w:t xml:space="preserve">Střechy osazené soláry </w:t>
      </w:r>
      <w:r w:rsidR="001E050D">
        <w:rPr>
          <w:rFonts w:ascii="Arial" w:hAnsi="Arial" w:cs="Arial"/>
          <w:b/>
          <w:bCs/>
          <w:sz w:val="24"/>
        </w:rPr>
        <w:t>tak kromě</w:t>
      </w:r>
      <w:r w:rsidR="0084374B">
        <w:rPr>
          <w:rFonts w:ascii="Arial" w:hAnsi="Arial" w:cs="Arial"/>
          <w:b/>
          <w:bCs/>
          <w:sz w:val="24"/>
        </w:rPr>
        <w:t xml:space="preserve"> </w:t>
      </w:r>
      <w:r w:rsidR="004421B7">
        <w:rPr>
          <w:rFonts w:ascii="Arial" w:hAnsi="Arial" w:cs="Arial"/>
          <w:b/>
          <w:bCs/>
          <w:sz w:val="24"/>
        </w:rPr>
        <w:t>nižších</w:t>
      </w:r>
      <w:r w:rsidR="0084374B">
        <w:rPr>
          <w:rFonts w:ascii="Arial" w:hAnsi="Arial" w:cs="Arial"/>
          <w:b/>
          <w:bCs/>
          <w:sz w:val="24"/>
        </w:rPr>
        <w:t xml:space="preserve"> výdajů</w:t>
      </w:r>
      <w:r w:rsidR="00663516">
        <w:rPr>
          <w:rFonts w:ascii="Arial" w:hAnsi="Arial" w:cs="Arial"/>
          <w:b/>
          <w:bCs/>
          <w:sz w:val="24"/>
        </w:rPr>
        <w:t xml:space="preserve"> až o</w:t>
      </w:r>
      <w:r w:rsidR="000227DC">
        <w:rPr>
          <w:rFonts w:ascii="Arial" w:hAnsi="Arial" w:cs="Arial"/>
          <w:b/>
          <w:bCs/>
          <w:sz w:val="24"/>
        </w:rPr>
        <w:t> </w:t>
      </w:r>
      <w:r w:rsidR="00F44F54">
        <w:rPr>
          <w:rFonts w:ascii="Arial" w:hAnsi="Arial" w:cs="Arial"/>
          <w:b/>
          <w:bCs/>
          <w:sz w:val="24"/>
        </w:rPr>
        <w:t>25</w:t>
      </w:r>
      <w:r w:rsidR="00663516">
        <w:rPr>
          <w:rFonts w:ascii="Arial" w:hAnsi="Arial" w:cs="Arial"/>
          <w:b/>
          <w:bCs/>
          <w:sz w:val="24"/>
        </w:rPr>
        <w:t xml:space="preserve"> %</w:t>
      </w:r>
      <w:r w:rsidR="0084374B">
        <w:rPr>
          <w:rFonts w:ascii="Arial" w:hAnsi="Arial" w:cs="Arial"/>
          <w:b/>
          <w:bCs/>
          <w:sz w:val="24"/>
        </w:rPr>
        <w:t xml:space="preserve"> za</w:t>
      </w:r>
      <w:r w:rsidR="00B33CF0">
        <w:rPr>
          <w:rFonts w:ascii="Arial" w:hAnsi="Arial" w:cs="Arial"/>
          <w:b/>
          <w:bCs/>
          <w:sz w:val="24"/>
        </w:rPr>
        <w:t> </w:t>
      </w:r>
      <w:r w:rsidR="0084374B">
        <w:rPr>
          <w:rFonts w:ascii="Arial" w:hAnsi="Arial" w:cs="Arial"/>
          <w:b/>
          <w:bCs/>
          <w:sz w:val="24"/>
        </w:rPr>
        <w:t>elektřinu</w:t>
      </w:r>
      <w:r w:rsidR="00663516">
        <w:rPr>
          <w:rFonts w:ascii="Arial" w:hAnsi="Arial" w:cs="Arial"/>
          <w:b/>
          <w:bCs/>
          <w:sz w:val="24"/>
        </w:rPr>
        <w:t xml:space="preserve"> </w:t>
      </w:r>
      <w:r w:rsidR="00E17B7B">
        <w:rPr>
          <w:rFonts w:ascii="Arial" w:hAnsi="Arial" w:cs="Arial"/>
          <w:b/>
          <w:bCs/>
          <w:sz w:val="24"/>
        </w:rPr>
        <w:t>ročně</w:t>
      </w:r>
      <w:r w:rsidR="0084374B">
        <w:rPr>
          <w:rFonts w:ascii="Arial" w:hAnsi="Arial" w:cs="Arial"/>
          <w:b/>
          <w:bCs/>
          <w:sz w:val="24"/>
        </w:rPr>
        <w:t xml:space="preserve"> </w:t>
      </w:r>
      <w:r w:rsidR="00510DFA">
        <w:rPr>
          <w:rFonts w:ascii="Arial" w:hAnsi="Arial" w:cs="Arial"/>
          <w:b/>
          <w:bCs/>
          <w:sz w:val="24"/>
        </w:rPr>
        <w:t>přines</w:t>
      </w:r>
      <w:r w:rsidR="00F44F54">
        <w:rPr>
          <w:rFonts w:ascii="Arial" w:hAnsi="Arial" w:cs="Arial"/>
          <w:b/>
          <w:bCs/>
          <w:sz w:val="24"/>
        </w:rPr>
        <w:t>ou</w:t>
      </w:r>
      <w:r w:rsidR="0084374B">
        <w:rPr>
          <w:rFonts w:ascii="Arial" w:hAnsi="Arial" w:cs="Arial"/>
          <w:b/>
          <w:bCs/>
          <w:sz w:val="24"/>
        </w:rPr>
        <w:t xml:space="preserve"> i</w:t>
      </w:r>
      <w:r w:rsidR="00510DFA">
        <w:rPr>
          <w:rFonts w:ascii="Arial" w:hAnsi="Arial" w:cs="Arial"/>
          <w:b/>
          <w:bCs/>
          <w:sz w:val="24"/>
        </w:rPr>
        <w:t xml:space="preserve"> snížení</w:t>
      </w:r>
      <w:r w:rsidR="0084374B">
        <w:rPr>
          <w:rFonts w:ascii="Arial" w:hAnsi="Arial" w:cs="Arial"/>
          <w:b/>
          <w:bCs/>
          <w:sz w:val="24"/>
        </w:rPr>
        <w:t xml:space="preserve"> </w:t>
      </w:r>
      <w:r w:rsidR="00831B02">
        <w:rPr>
          <w:rFonts w:ascii="Arial" w:hAnsi="Arial" w:cs="Arial"/>
          <w:b/>
          <w:bCs/>
          <w:sz w:val="24"/>
        </w:rPr>
        <w:t xml:space="preserve">negativního </w:t>
      </w:r>
      <w:r w:rsidR="0084374B">
        <w:rPr>
          <w:rFonts w:ascii="Arial" w:hAnsi="Arial" w:cs="Arial"/>
          <w:b/>
          <w:bCs/>
          <w:sz w:val="24"/>
        </w:rPr>
        <w:t>dopad</w:t>
      </w:r>
      <w:r w:rsidR="00510DFA">
        <w:rPr>
          <w:rFonts w:ascii="Arial" w:hAnsi="Arial" w:cs="Arial"/>
          <w:b/>
          <w:bCs/>
          <w:sz w:val="24"/>
        </w:rPr>
        <w:t>u</w:t>
      </w:r>
      <w:r w:rsidR="0084374B">
        <w:rPr>
          <w:rFonts w:ascii="Arial" w:hAnsi="Arial" w:cs="Arial"/>
          <w:b/>
          <w:bCs/>
          <w:sz w:val="24"/>
        </w:rPr>
        <w:t xml:space="preserve"> </w:t>
      </w:r>
      <w:r w:rsidR="00B81574">
        <w:rPr>
          <w:rFonts w:ascii="Arial" w:hAnsi="Arial" w:cs="Arial"/>
          <w:b/>
          <w:bCs/>
          <w:sz w:val="24"/>
        </w:rPr>
        <w:t>obchodních domů</w:t>
      </w:r>
      <w:r w:rsidR="0084374B">
        <w:rPr>
          <w:rFonts w:ascii="Arial" w:hAnsi="Arial" w:cs="Arial"/>
          <w:b/>
          <w:bCs/>
          <w:sz w:val="24"/>
        </w:rPr>
        <w:t xml:space="preserve"> na životní prostředí.</w:t>
      </w:r>
    </w:p>
    <w:p w14:paraId="3BF78F80" w14:textId="3F55EE8F" w:rsidR="00FB57EC" w:rsidRDefault="00FB57EC" w:rsidP="00E92E8F">
      <w:pPr>
        <w:jc w:val="both"/>
        <w:rPr>
          <w:rFonts w:ascii="Arial" w:eastAsiaTheme="minorEastAsia" w:hAnsi="Arial" w:cs="Arial"/>
          <w:color w:val="000000"/>
          <w:sz w:val="24"/>
        </w:rPr>
      </w:pPr>
      <w:r w:rsidRPr="00FB57EC">
        <w:rPr>
          <w:rFonts w:ascii="Arial" w:eastAsiaTheme="minorEastAsia" w:hAnsi="Arial" w:cs="Arial"/>
          <w:color w:val="000000"/>
          <w:sz w:val="24"/>
        </w:rPr>
        <w:t xml:space="preserve">Společnost Greenbuddies, přední český poskytovatel obnovitelných energetických řešení, dokončila práce na fotovoltaických elektrárnách pro obchodní domy maloobchodního řetězce Auchan v maďarských obcích Dunakeszi, Budaörs, Szigetszentmiklós, Székesfehérvár a Törökbálint. </w:t>
      </w:r>
      <w:r>
        <w:rPr>
          <w:rFonts w:ascii="Arial" w:eastAsiaTheme="minorEastAsia" w:hAnsi="Arial" w:cs="Arial"/>
          <w:color w:val="000000"/>
          <w:sz w:val="24"/>
        </w:rPr>
        <w:t>Kumulativní</w:t>
      </w:r>
      <w:r w:rsidRPr="00FB57EC">
        <w:rPr>
          <w:rFonts w:ascii="Arial" w:eastAsiaTheme="minorEastAsia" w:hAnsi="Arial" w:cs="Arial"/>
          <w:color w:val="000000"/>
          <w:sz w:val="24"/>
        </w:rPr>
        <w:t xml:space="preserve"> výkon instalovaných panelů je 7,38 MWp a hodnota celkové investice se pohybuje okolo 78 milionů korun (3 150 000 eur).</w:t>
      </w:r>
    </w:p>
    <w:p w14:paraId="7BB3C07C" w14:textId="64359080" w:rsidR="00FB57EC" w:rsidRDefault="00FB57EC" w:rsidP="00E92E8F">
      <w:pPr>
        <w:jc w:val="both"/>
        <w:rPr>
          <w:rFonts w:ascii="Arial" w:eastAsiaTheme="minorEastAsia" w:hAnsi="Arial" w:cs="Arial"/>
          <w:color w:val="000000"/>
          <w:sz w:val="24"/>
        </w:rPr>
      </w:pPr>
      <w:r w:rsidRPr="00FB57EC">
        <w:rPr>
          <w:rFonts w:ascii="Arial" w:eastAsiaTheme="minorEastAsia" w:hAnsi="Arial" w:cs="Arial"/>
          <w:color w:val="000000"/>
          <w:sz w:val="24"/>
        </w:rPr>
        <w:t>Nové solární elektrárny přinesou obchodním domům významné úspory energie a</w:t>
      </w:r>
      <w:r w:rsidR="000227DC">
        <w:rPr>
          <w:rFonts w:ascii="Arial" w:eastAsiaTheme="minorEastAsia" w:hAnsi="Arial" w:cs="Arial"/>
          <w:color w:val="000000"/>
          <w:sz w:val="24"/>
        </w:rPr>
        <w:t> </w:t>
      </w:r>
      <w:r w:rsidRPr="00FB57EC">
        <w:rPr>
          <w:rFonts w:ascii="Arial" w:eastAsiaTheme="minorEastAsia" w:hAnsi="Arial" w:cs="Arial"/>
          <w:color w:val="000000"/>
          <w:sz w:val="24"/>
        </w:rPr>
        <w:t>snížení negativní</w:t>
      </w:r>
      <w:r>
        <w:rPr>
          <w:rFonts w:ascii="Arial" w:eastAsiaTheme="minorEastAsia" w:hAnsi="Arial" w:cs="Arial"/>
          <w:color w:val="000000"/>
          <w:sz w:val="24"/>
        </w:rPr>
        <w:t>ho</w:t>
      </w:r>
      <w:r w:rsidRPr="00FB57EC">
        <w:rPr>
          <w:rFonts w:ascii="Arial" w:eastAsiaTheme="minorEastAsia" w:hAnsi="Arial" w:cs="Arial"/>
          <w:color w:val="000000"/>
          <w:sz w:val="24"/>
        </w:rPr>
        <w:t xml:space="preserve"> dopad</w:t>
      </w:r>
      <w:r w:rsidR="00186236">
        <w:rPr>
          <w:rFonts w:ascii="Arial" w:eastAsiaTheme="minorEastAsia" w:hAnsi="Arial" w:cs="Arial"/>
          <w:color w:val="000000"/>
          <w:sz w:val="24"/>
        </w:rPr>
        <w:t>u</w:t>
      </w:r>
      <w:r w:rsidRPr="00FB57EC">
        <w:rPr>
          <w:rFonts w:ascii="Arial" w:eastAsiaTheme="minorEastAsia" w:hAnsi="Arial" w:cs="Arial"/>
          <w:color w:val="000000"/>
          <w:sz w:val="24"/>
        </w:rPr>
        <w:t xml:space="preserve"> na životní prostředí. Vyrobená elektřina pokryje v</w:t>
      </w:r>
      <w:r w:rsidR="000227DC">
        <w:rPr>
          <w:rFonts w:ascii="Arial" w:eastAsiaTheme="minorEastAsia" w:hAnsi="Arial" w:cs="Arial"/>
          <w:color w:val="000000"/>
          <w:sz w:val="24"/>
        </w:rPr>
        <w:t> </w:t>
      </w:r>
      <w:r w:rsidRPr="00FB57EC">
        <w:rPr>
          <w:rFonts w:ascii="Arial" w:eastAsiaTheme="minorEastAsia" w:hAnsi="Arial" w:cs="Arial"/>
          <w:color w:val="000000"/>
          <w:sz w:val="24"/>
        </w:rPr>
        <w:t>průměru 25 % celkové roční spotřeby každého nákupního centra a bude spotřebována přímo v místě produkce.</w:t>
      </w:r>
      <w:r w:rsidR="007F1936">
        <w:rPr>
          <w:rFonts w:ascii="Arial" w:eastAsiaTheme="minorEastAsia" w:hAnsi="Arial" w:cs="Arial"/>
          <w:color w:val="000000"/>
          <w:sz w:val="24"/>
        </w:rPr>
        <w:t xml:space="preserve"> V budoucnu by</w:t>
      </w:r>
      <w:r w:rsidRPr="00FB57EC">
        <w:rPr>
          <w:rFonts w:ascii="Arial" w:eastAsiaTheme="minorEastAsia" w:hAnsi="Arial" w:cs="Arial"/>
          <w:color w:val="000000"/>
          <w:sz w:val="24"/>
        </w:rPr>
        <w:t xml:space="preserve"> </w:t>
      </w:r>
      <w:r w:rsidR="007F1936">
        <w:rPr>
          <w:rFonts w:ascii="Arial" w:eastAsiaTheme="minorEastAsia" w:hAnsi="Arial" w:cs="Arial"/>
          <w:color w:val="000000"/>
          <w:sz w:val="24"/>
        </w:rPr>
        <w:t>e</w:t>
      </w:r>
      <w:r>
        <w:rPr>
          <w:rFonts w:ascii="Arial" w:eastAsiaTheme="minorEastAsia" w:hAnsi="Arial" w:cs="Arial"/>
          <w:color w:val="000000"/>
          <w:sz w:val="24"/>
        </w:rPr>
        <w:t xml:space="preserve">nergie ze slunce měla napájet také nabíječky pro elektromobily, jejichž </w:t>
      </w:r>
      <w:r w:rsidR="007F1936">
        <w:rPr>
          <w:rFonts w:ascii="Arial" w:eastAsiaTheme="minorEastAsia" w:hAnsi="Arial" w:cs="Arial"/>
          <w:color w:val="000000"/>
          <w:sz w:val="24"/>
        </w:rPr>
        <w:t>vý</w:t>
      </w:r>
      <w:r>
        <w:rPr>
          <w:rFonts w:ascii="Arial" w:eastAsiaTheme="minorEastAsia" w:hAnsi="Arial" w:cs="Arial"/>
          <w:color w:val="000000"/>
          <w:sz w:val="24"/>
        </w:rPr>
        <w:t xml:space="preserve">stavba je </w:t>
      </w:r>
      <w:r w:rsidR="00C55DBC">
        <w:rPr>
          <w:rFonts w:ascii="Arial" w:eastAsiaTheme="minorEastAsia" w:hAnsi="Arial" w:cs="Arial"/>
          <w:color w:val="000000"/>
          <w:sz w:val="24"/>
        </w:rPr>
        <w:t xml:space="preserve">u </w:t>
      </w:r>
      <w:r w:rsidR="0019551C">
        <w:rPr>
          <w:rFonts w:ascii="Arial" w:eastAsiaTheme="minorEastAsia" w:hAnsi="Arial" w:cs="Arial"/>
          <w:color w:val="000000"/>
          <w:sz w:val="24"/>
        </w:rPr>
        <w:t xml:space="preserve">nákupních center </w:t>
      </w:r>
      <w:r>
        <w:rPr>
          <w:rFonts w:ascii="Arial" w:eastAsiaTheme="minorEastAsia" w:hAnsi="Arial" w:cs="Arial"/>
          <w:color w:val="000000"/>
          <w:sz w:val="24"/>
        </w:rPr>
        <w:t xml:space="preserve">v plánu. </w:t>
      </w:r>
    </w:p>
    <w:p w14:paraId="632EDEBF" w14:textId="3DE7F542" w:rsidR="007D3BA8" w:rsidRPr="009235C3" w:rsidRDefault="007D3BA8" w:rsidP="00E92E8F">
      <w:pPr>
        <w:jc w:val="both"/>
        <w:rPr>
          <w:rFonts w:ascii="Arial" w:eastAsiaTheme="minorEastAsia" w:hAnsi="Arial" w:cs="Arial"/>
          <w:color w:val="000000"/>
          <w:sz w:val="24"/>
        </w:rPr>
      </w:pPr>
      <w:r>
        <w:rPr>
          <w:rFonts w:ascii="Arial" w:eastAsiaTheme="minorEastAsia" w:hAnsi="Arial" w:cs="Arial"/>
          <w:i/>
          <w:iCs/>
          <w:color w:val="000000"/>
          <w:sz w:val="24"/>
        </w:rPr>
        <w:t>„</w:t>
      </w:r>
      <w:r w:rsidR="009949DA">
        <w:rPr>
          <w:rFonts w:ascii="Arial" w:eastAsiaTheme="minorEastAsia" w:hAnsi="Arial" w:cs="Arial"/>
          <w:i/>
          <w:iCs/>
          <w:color w:val="000000"/>
          <w:sz w:val="24"/>
        </w:rPr>
        <w:t>Naši</w:t>
      </w:r>
      <w:r w:rsidR="00CE51DC" w:rsidRPr="00CE51DC">
        <w:rPr>
          <w:rFonts w:ascii="Arial" w:eastAsiaTheme="minorEastAsia" w:hAnsi="Arial" w:cs="Arial"/>
          <w:i/>
          <w:iCs/>
          <w:color w:val="000000"/>
          <w:sz w:val="24"/>
        </w:rPr>
        <w:t xml:space="preserve"> expert</w:t>
      </w:r>
      <w:r w:rsidR="009949DA">
        <w:rPr>
          <w:rFonts w:ascii="Arial" w:eastAsiaTheme="minorEastAsia" w:hAnsi="Arial" w:cs="Arial"/>
          <w:i/>
          <w:iCs/>
          <w:color w:val="000000"/>
          <w:sz w:val="24"/>
        </w:rPr>
        <w:t>i</w:t>
      </w:r>
      <w:r w:rsidR="00711BFF">
        <w:rPr>
          <w:rFonts w:ascii="Arial" w:eastAsiaTheme="minorEastAsia" w:hAnsi="Arial" w:cs="Arial"/>
          <w:i/>
          <w:iCs/>
          <w:color w:val="000000"/>
          <w:sz w:val="24"/>
        </w:rPr>
        <w:t xml:space="preserve"> </w:t>
      </w:r>
      <w:r w:rsidR="009949DA">
        <w:rPr>
          <w:rFonts w:ascii="Arial" w:eastAsiaTheme="minorEastAsia" w:hAnsi="Arial" w:cs="Arial"/>
          <w:i/>
          <w:iCs/>
          <w:color w:val="000000"/>
          <w:sz w:val="24"/>
        </w:rPr>
        <w:t>byli</w:t>
      </w:r>
      <w:r w:rsidR="004D75EA" w:rsidRPr="00CE51DC">
        <w:rPr>
          <w:rFonts w:ascii="Arial" w:eastAsiaTheme="minorEastAsia" w:hAnsi="Arial" w:cs="Arial"/>
          <w:i/>
          <w:iCs/>
          <w:color w:val="000000"/>
          <w:sz w:val="24"/>
        </w:rPr>
        <w:t xml:space="preserve"> zapojen</w:t>
      </w:r>
      <w:r w:rsidR="009949DA">
        <w:rPr>
          <w:rFonts w:ascii="Arial" w:eastAsiaTheme="minorEastAsia" w:hAnsi="Arial" w:cs="Arial"/>
          <w:i/>
          <w:iCs/>
          <w:color w:val="000000"/>
          <w:sz w:val="24"/>
        </w:rPr>
        <w:t>i</w:t>
      </w:r>
      <w:r w:rsidR="004D75EA">
        <w:rPr>
          <w:rFonts w:ascii="Arial" w:eastAsiaTheme="minorEastAsia" w:hAnsi="Arial" w:cs="Arial"/>
          <w:i/>
          <w:iCs/>
          <w:color w:val="000000"/>
          <w:sz w:val="24"/>
        </w:rPr>
        <w:t xml:space="preserve"> do všech kroků nezbytných </w:t>
      </w:r>
      <w:r w:rsidR="00A44225">
        <w:rPr>
          <w:rFonts w:ascii="Arial" w:eastAsiaTheme="minorEastAsia" w:hAnsi="Arial" w:cs="Arial"/>
          <w:i/>
          <w:iCs/>
          <w:color w:val="000000"/>
          <w:sz w:val="24"/>
        </w:rPr>
        <w:t>k</w:t>
      </w:r>
      <w:r w:rsidR="004D75EA">
        <w:rPr>
          <w:rFonts w:ascii="Arial" w:eastAsiaTheme="minorEastAsia" w:hAnsi="Arial" w:cs="Arial"/>
          <w:i/>
          <w:iCs/>
          <w:color w:val="000000"/>
          <w:sz w:val="24"/>
        </w:rPr>
        <w:t xml:space="preserve"> dokonal</w:t>
      </w:r>
      <w:r w:rsidR="00A44225">
        <w:rPr>
          <w:rFonts w:ascii="Arial" w:eastAsiaTheme="minorEastAsia" w:hAnsi="Arial" w:cs="Arial"/>
          <w:i/>
          <w:iCs/>
          <w:color w:val="000000"/>
          <w:sz w:val="24"/>
        </w:rPr>
        <w:t>ému</w:t>
      </w:r>
      <w:r w:rsidR="004D75EA">
        <w:rPr>
          <w:rFonts w:ascii="Arial" w:eastAsiaTheme="minorEastAsia" w:hAnsi="Arial" w:cs="Arial"/>
          <w:i/>
          <w:iCs/>
          <w:color w:val="000000"/>
          <w:sz w:val="24"/>
        </w:rPr>
        <w:t xml:space="preserve"> výsledk</w:t>
      </w:r>
      <w:r w:rsidR="00A44225">
        <w:rPr>
          <w:rFonts w:ascii="Arial" w:eastAsiaTheme="minorEastAsia" w:hAnsi="Arial" w:cs="Arial"/>
          <w:i/>
          <w:iCs/>
          <w:color w:val="000000"/>
          <w:sz w:val="24"/>
        </w:rPr>
        <w:t>u</w:t>
      </w:r>
      <w:r w:rsidR="004D75EA">
        <w:rPr>
          <w:rFonts w:ascii="Arial" w:eastAsiaTheme="minorEastAsia" w:hAnsi="Arial" w:cs="Arial"/>
          <w:i/>
          <w:iCs/>
          <w:color w:val="000000"/>
          <w:sz w:val="24"/>
        </w:rPr>
        <w:t xml:space="preserve">. </w:t>
      </w:r>
      <w:r w:rsidR="001F7519" w:rsidRPr="009949DA">
        <w:rPr>
          <w:rFonts w:ascii="Arial" w:eastAsiaTheme="minorEastAsia" w:hAnsi="Arial" w:cs="Arial"/>
          <w:i/>
          <w:iCs/>
          <w:color w:val="000000"/>
          <w:sz w:val="24"/>
        </w:rPr>
        <w:t xml:space="preserve">Pro projekt jsme hned od začátku dodávali naše konzultantské služby, veškerou dokumentaci, povolení, </w:t>
      </w:r>
      <w:r w:rsidR="00927119" w:rsidRPr="009949DA">
        <w:rPr>
          <w:rFonts w:ascii="Arial" w:eastAsiaTheme="minorEastAsia" w:hAnsi="Arial" w:cs="Arial"/>
          <w:i/>
          <w:iCs/>
          <w:color w:val="000000"/>
          <w:sz w:val="24"/>
        </w:rPr>
        <w:t xml:space="preserve">technický </w:t>
      </w:r>
      <w:r w:rsidR="001F7519" w:rsidRPr="009949DA">
        <w:rPr>
          <w:rFonts w:ascii="Arial" w:eastAsiaTheme="minorEastAsia" w:hAnsi="Arial" w:cs="Arial"/>
          <w:i/>
          <w:iCs/>
          <w:color w:val="000000"/>
          <w:sz w:val="24"/>
        </w:rPr>
        <w:t xml:space="preserve">projekt, </w:t>
      </w:r>
      <w:r w:rsidR="00927119" w:rsidRPr="009949DA">
        <w:rPr>
          <w:rFonts w:ascii="Arial" w:eastAsiaTheme="minorEastAsia" w:hAnsi="Arial" w:cs="Arial"/>
          <w:i/>
          <w:iCs/>
          <w:color w:val="000000"/>
          <w:sz w:val="24"/>
        </w:rPr>
        <w:t xml:space="preserve">řešili jsme </w:t>
      </w:r>
      <w:r w:rsidR="001F7519" w:rsidRPr="009949DA">
        <w:rPr>
          <w:rFonts w:ascii="Arial" w:eastAsiaTheme="minorEastAsia" w:hAnsi="Arial" w:cs="Arial"/>
          <w:i/>
          <w:iCs/>
          <w:color w:val="000000"/>
          <w:sz w:val="24"/>
        </w:rPr>
        <w:t>nákup nezbytných komponentů a mat</w:t>
      </w:r>
      <w:r w:rsidR="00B10250" w:rsidRPr="009949DA">
        <w:rPr>
          <w:rFonts w:ascii="Arial" w:eastAsiaTheme="minorEastAsia" w:hAnsi="Arial" w:cs="Arial"/>
          <w:i/>
          <w:iCs/>
          <w:color w:val="000000"/>
          <w:sz w:val="24"/>
        </w:rPr>
        <w:t>e</w:t>
      </w:r>
      <w:r w:rsidR="001F7519" w:rsidRPr="009949DA">
        <w:rPr>
          <w:rFonts w:ascii="Arial" w:eastAsiaTheme="minorEastAsia" w:hAnsi="Arial" w:cs="Arial"/>
          <w:i/>
          <w:iCs/>
          <w:color w:val="000000"/>
          <w:sz w:val="24"/>
        </w:rPr>
        <w:t>riálu až po samotnou stavbu a napojení do sítě.</w:t>
      </w:r>
      <w:r w:rsidR="004D75EA" w:rsidRPr="004D75EA">
        <w:rPr>
          <w:rFonts w:ascii="Arial" w:eastAsiaTheme="minorEastAsia" w:hAnsi="Arial" w:cs="Arial"/>
          <w:i/>
          <w:iCs/>
          <w:color w:val="000000"/>
          <w:sz w:val="24"/>
        </w:rPr>
        <w:t xml:space="preserve"> </w:t>
      </w:r>
      <w:r w:rsidR="00927119">
        <w:rPr>
          <w:rFonts w:ascii="Arial" w:eastAsiaTheme="minorEastAsia" w:hAnsi="Arial" w:cs="Arial"/>
          <w:i/>
          <w:iCs/>
          <w:color w:val="000000"/>
          <w:sz w:val="24"/>
        </w:rPr>
        <w:t>Přímo na místě řídila bezproblémový průběh instalace n</w:t>
      </w:r>
      <w:r w:rsidR="00E521B5">
        <w:rPr>
          <w:rFonts w:ascii="Arial" w:eastAsiaTheme="minorEastAsia" w:hAnsi="Arial" w:cs="Arial"/>
          <w:i/>
          <w:iCs/>
          <w:color w:val="000000"/>
          <w:sz w:val="24"/>
        </w:rPr>
        <w:t xml:space="preserve">aše zkušená </w:t>
      </w:r>
      <w:r w:rsidR="001F7519">
        <w:rPr>
          <w:rFonts w:ascii="Arial" w:eastAsiaTheme="minorEastAsia" w:hAnsi="Arial" w:cs="Arial"/>
          <w:i/>
          <w:iCs/>
          <w:color w:val="000000"/>
          <w:sz w:val="24"/>
        </w:rPr>
        <w:t xml:space="preserve">projektová manažerka </w:t>
      </w:r>
      <w:r w:rsidR="00F95FD6" w:rsidRPr="00F95FD6">
        <w:rPr>
          <w:rFonts w:ascii="Arial" w:eastAsiaTheme="minorEastAsia" w:hAnsi="Arial" w:cs="Arial"/>
          <w:i/>
          <w:iCs/>
          <w:color w:val="000000"/>
          <w:sz w:val="24"/>
        </w:rPr>
        <w:t>Györgyi</w:t>
      </w:r>
      <w:r w:rsidR="00A04F4E">
        <w:rPr>
          <w:rFonts w:ascii="Arial" w:eastAsiaTheme="minorEastAsia" w:hAnsi="Arial" w:cs="Arial"/>
          <w:i/>
          <w:iCs/>
          <w:color w:val="000000"/>
          <w:sz w:val="24"/>
        </w:rPr>
        <w:t xml:space="preserve"> </w:t>
      </w:r>
      <w:r w:rsidR="00FC6B89" w:rsidRPr="00FC6B89">
        <w:rPr>
          <w:rFonts w:ascii="Arial" w:eastAsiaTheme="minorEastAsia" w:hAnsi="Arial" w:cs="Arial"/>
          <w:i/>
          <w:iCs/>
          <w:color w:val="000000"/>
          <w:sz w:val="24"/>
        </w:rPr>
        <w:t>Molnárová</w:t>
      </w:r>
      <w:r w:rsidR="00BA0FF2">
        <w:rPr>
          <w:rFonts w:ascii="Arial" w:eastAsiaTheme="minorEastAsia" w:hAnsi="Arial" w:cs="Arial"/>
          <w:i/>
          <w:iCs/>
          <w:color w:val="000000"/>
          <w:sz w:val="24"/>
        </w:rPr>
        <w:t>,“</w:t>
      </w:r>
      <w:r w:rsidR="009235C3">
        <w:rPr>
          <w:rFonts w:ascii="Arial" w:eastAsiaTheme="minorEastAsia" w:hAnsi="Arial" w:cs="Arial"/>
          <w:color w:val="000000"/>
          <w:sz w:val="24"/>
        </w:rPr>
        <w:t xml:space="preserve"> </w:t>
      </w:r>
      <w:r w:rsidR="0024250B">
        <w:rPr>
          <w:rFonts w:ascii="Arial" w:eastAsiaTheme="minorEastAsia" w:hAnsi="Arial" w:cs="Arial"/>
          <w:color w:val="000000"/>
          <w:sz w:val="24"/>
        </w:rPr>
        <w:t>uvedl</w:t>
      </w:r>
      <w:r w:rsidR="009235C3">
        <w:rPr>
          <w:rFonts w:ascii="Arial" w:eastAsiaTheme="minorEastAsia" w:hAnsi="Arial" w:cs="Arial"/>
          <w:color w:val="000000"/>
          <w:sz w:val="24"/>
        </w:rPr>
        <w:t xml:space="preserve"> Aleš Spáčil, spolumajitel Greenbuddies.</w:t>
      </w:r>
    </w:p>
    <w:p w14:paraId="64BF43FB" w14:textId="07D857A9" w:rsidR="00EA4FA4" w:rsidRDefault="007D3BA8" w:rsidP="00E92E8F">
      <w:pPr>
        <w:jc w:val="both"/>
        <w:rPr>
          <w:rFonts w:ascii="Arial" w:eastAsiaTheme="minorEastAsia" w:hAnsi="Arial" w:cs="Arial"/>
          <w:color w:val="000000"/>
          <w:sz w:val="24"/>
        </w:rPr>
      </w:pPr>
      <w:r>
        <w:rPr>
          <w:rFonts w:ascii="Arial" w:eastAsiaTheme="minorEastAsia" w:hAnsi="Arial" w:cs="Arial"/>
          <w:i/>
          <w:iCs/>
          <w:color w:val="000000"/>
          <w:sz w:val="24"/>
        </w:rPr>
        <w:t>„</w:t>
      </w:r>
      <w:r w:rsidRPr="007D3BA8">
        <w:rPr>
          <w:rFonts w:ascii="Arial" w:eastAsiaTheme="minorEastAsia" w:hAnsi="Arial" w:cs="Arial"/>
          <w:i/>
          <w:iCs/>
          <w:color w:val="000000"/>
          <w:sz w:val="24"/>
        </w:rPr>
        <w:t>Velkou výzvou pro nás byl</w:t>
      </w:r>
      <w:r w:rsidR="001075C8">
        <w:rPr>
          <w:rFonts w:ascii="Arial" w:eastAsiaTheme="minorEastAsia" w:hAnsi="Arial" w:cs="Arial"/>
          <w:i/>
          <w:iCs/>
          <w:color w:val="000000"/>
          <w:sz w:val="24"/>
        </w:rPr>
        <w:t>a malá</w:t>
      </w:r>
      <w:r w:rsidRPr="007D3BA8">
        <w:rPr>
          <w:rFonts w:ascii="Arial" w:eastAsiaTheme="minorEastAsia" w:hAnsi="Arial" w:cs="Arial"/>
          <w:i/>
          <w:iCs/>
          <w:color w:val="000000"/>
          <w:sz w:val="24"/>
        </w:rPr>
        <w:t xml:space="preserve"> </w:t>
      </w:r>
      <w:r w:rsidR="001075C8">
        <w:rPr>
          <w:rFonts w:ascii="Arial" w:eastAsiaTheme="minorEastAsia" w:hAnsi="Arial" w:cs="Arial"/>
          <w:i/>
          <w:iCs/>
          <w:color w:val="000000"/>
          <w:sz w:val="24"/>
        </w:rPr>
        <w:t>nosnost</w:t>
      </w:r>
      <w:r w:rsidRPr="007D3BA8">
        <w:rPr>
          <w:rFonts w:ascii="Arial" w:eastAsiaTheme="minorEastAsia" w:hAnsi="Arial" w:cs="Arial"/>
          <w:i/>
          <w:iCs/>
          <w:color w:val="000000"/>
          <w:sz w:val="24"/>
        </w:rPr>
        <w:t xml:space="preserve"> střech</w:t>
      </w:r>
      <w:r w:rsidR="00124681">
        <w:rPr>
          <w:rFonts w:ascii="Arial" w:eastAsiaTheme="minorEastAsia" w:hAnsi="Arial" w:cs="Arial"/>
          <w:i/>
          <w:iCs/>
          <w:color w:val="000000"/>
          <w:sz w:val="24"/>
        </w:rPr>
        <w:t>.</w:t>
      </w:r>
      <w:r w:rsidR="00205DE2">
        <w:rPr>
          <w:rFonts w:ascii="Arial" w:eastAsiaTheme="minorEastAsia" w:hAnsi="Arial" w:cs="Arial"/>
          <w:i/>
          <w:iCs/>
          <w:color w:val="000000"/>
          <w:sz w:val="24"/>
        </w:rPr>
        <w:t xml:space="preserve"> </w:t>
      </w:r>
      <w:r w:rsidR="0090521D">
        <w:rPr>
          <w:rFonts w:ascii="Arial" w:eastAsiaTheme="minorEastAsia" w:hAnsi="Arial" w:cs="Arial"/>
          <w:i/>
          <w:iCs/>
          <w:color w:val="000000"/>
          <w:sz w:val="24"/>
        </w:rPr>
        <w:t xml:space="preserve">Vyřešili jsme ji společně s </w:t>
      </w:r>
      <w:r w:rsidR="009C4F74">
        <w:rPr>
          <w:rFonts w:ascii="Arial" w:eastAsiaTheme="minorEastAsia" w:hAnsi="Arial" w:cs="Arial"/>
          <w:i/>
          <w:iCs/>
          <w:color w:val="000000"/>
          <w:sz w:val="24"/>
        </w:rPr>
        <w:t>firmou</w:t>
      </w:r>
      <w:r w:rsidR="009C4F74" w:rsidRPr="007D3BA8">
        <w:rPr>
          <w:rFonts w:ascii="Arial" w:eastAsiaTheme="minorEastAsia" w:hAnsi="Arial" w:cs="Arial"/>
          <w:i/>
          <w:iCs/>
          <w:color w:val="000000"/>
          <w:sz w:val="24"/>
        </w:rPr>
        <w:t xml:space="preserve"> </w:t>
      </w:r>
      <w:r w:rsidRPr="007D3BA8">
        <w:rPr>
          <w:rFonts w:ascii="Arial" w:eastAsiaTheme="minorEastAsia" w:hAnsi="Arial" w:cs="Arial"/>
          <w:i/>
          <w:iCs/>
          <w:color w:val="000000"/>
          <w:sz w:val="24"/>
        </w:rPr>
        <w:t xml:space="preserve">dodávající lehké a stabilní konstrukce, </w:t>
      </w:r>
      <w:r w:rsidR="00205DE2">
        <w:rPr>
          <w:rFonts w:ascii="Arial" w:eastAsiaTheme="minorEastAsia" w:hAnsi="Arial" w:cs="Arial"/>
          <w:i/>
          <w:iCs/>
          <w:color w:val="000000"/>
          <w:sz w:val="24"/>
        </w:rPr>
        <w:t xml:space="preserve">které </w:t>
      </w:r>
      <w:r w:rsidR="009C4F74">
        <w:rPr>
          <w:rFonts w:ascii="Arial" w:eastAsiaTheme="minorEastAsia" w:hAnsi="Arial" w:cs="Arial"/>
          <w:i/>
          <w:iCs/>
          <w:color w:val="000000"/>
          <w:sz w:val="24"/>
        </w:rPr>
        <w:t xml:space="preserve">nejsou zatíženy </w:t>
      </w:r>
      <w:r w:rsidR="00841AA8" w:rsidRPr="00841AA8">
        <w:rPr>
          <w:rFonts w:ascii="Arial" w:eastAsiaTheme="minorEastAsia" w:hAnsi="Arial" w:cs="Arial"/>
          <w:i/>
          <w:iCs/>
          <w:color w:val="000000"/>
          <w:sz w:val="24"/>
        </w:rPr>
        <w:t>nadbytečn</w:t>
      </w:r>
      <w:r w:rsidR="009C4F74">
        <w:rPr>
          <w:rFonts w:ascii="Arial" w:eastAsiaTheme="minorEastAsia" w:hAnsi="Arial" w:cs="Arial"/>
          <w:i/>
          <w:iCs/>
          <w:color w:val="000000"/>
          <w:sz w:val="24"/>
        </w:rPr>
        <w:t>ými</w:t>
      </w:r>
      <w:r w:rsidR="00841AA8" w:rsidRPr="00841AA8">
        <w:rPr>
          <w:rFonts w:ascii="Arial" w:eastAsiaTheme="minorEastAsia" w:hAnsi="Arial" w:cs="Arial"/>
          <w:i/>
          <w:iCs/>
          <w:color w:val="000000"/>
          <w:sz w:val="24"/>
        </w:rPr>
        <w:t xml:space="preserve"> </w:t>
      </w:r>
      <w:r w:rsidR="009C4F74">
        <w:rPr>
          <w:rFonts w:ascii="Arial" w:eastAsiaTheme="minorEastAsia" w:hAnsi="Arial" w:cs="Arial"/>
          <w:i/>
          <w:iCs/>
          <w:color w:val="000000"/>
          <w:sz w:val="24"/>
        </w:rPr>
        <w:t>komponenty</w:t>
      </w:r>
      <w:r w:rsidR="00205DE2" w:rsidRPr="00841AA8">
        <w:rPr>
          <w:rFonts w:ascii="Arial" w:eastAsiaTheme="minorEastAsia" w:hAnsi="Arial" w:cs="Arial"/>
          <w:i/>
          <w:iCs/>
          <w:color w:val="000000"/>
          <w:sz w:val="24"/>
        </w:rPr>
        <w:t xml:space="preserve">. </w:t>
      </w:r>
      <w:r w:rsidR="00841AA8">
        <w:rPr>
          <w:rFonts w:ascii="Arial" w:eastAsiaTheme="minorEastAsia" w:hAnsi="Arial" w:cs="Arial"/>
          <w:i/>
          <w:iCs/>
          <w:color w:val="000000"/>
          <w:sz w:val="24"/>
        </w:rPr>
        <w:t>Tím jsme celou fotovoltaiku odlehčili</w:t>
      </w:r>
      <w:r w:rsidR="003A6B7D" w:rsidRPr="00841AA8">
        <w:rPr>
          <w:rFonts w:ascii="Arial" w:eastAsiaTheme="minorEastAsia" w:hAnsi="Arial" w:cs="Arial"/>
          <w:i/>
          <w:iCs/>
          <w:color w:val="000000"/>
          <w:sz w:val="24"/>
        </w:rPr>
        <w:t>.</w:t>
      </w:r>
      <w:r w:rsidR="003A6B7D">
        <w:rPr>
          <w:rFonts w:ascii="Arial" w:eastAsiaTheme="minorEastAsia" w:hAnsi="Arial" w:cs="Arial"/>
          <w:i/>
          <w:iCs/>
          <w:color w:val="000000"/>
          <w:sz w:val="24"/>
        </w:rPr>
        <w:t xml:space="preserve"> P</w:t>
      </w:r>
      <w:r w:rsidR="003A6B7D" w:rsidRPr="003A6B7D">
        <w:rPr>
          <w:rFonts w:ascii="Arial" w:eastAsiaTheme="minorEastAsia" w:hAnsi="Arial" w:cs="Arial"/>
          <w:i/>
          <w:iCs/>
          <w:color w:val="000000"/>
          <w:sz w:val="24"/>
        </w:rPr>
        <w:t xml:space="preserve">ro ověření </w:t>
      </w:r>
      <w:r w:rsidR="009C4F74">
        <w:rPr>
          <w:rFonts w:ascii="Arial" w:eastAsiaTheme="minorEastAsia" w:hAnsi="Arial" w:cs="Arial"/>
          <w:i/>
          <w:iCs/>
          <w:color w:val="000000"/>
          <w:sz w:val="24"/>
        </w:rPr>
        <w:t>stability</w:t>
      </w:r>
      <w:r w:rsidR="00915EFB">
        <w:rPr>
          <w:rFonts w:ascii="Arial" w:eastAsiaTheme="minorEastAsia" w:hAnsi="Arial" w:cs="Arial"/>
          <w:i/>
          <w:iCs/>
          <w:color w:val="000000"/>
          <w:sz w:val="24"/>
        </w:rPr>
        <w:t xml:space="preserve"> </w:t>
      </w:r>
      <w:r w:rsidR="009C4F74">
        <w:rPr>
          <w:rFonts w:ascii="Arial" w:eastAsiaTheme="minorEastAsia" w:hAnsi="Arial" w:cs="Arial"/>
          <w:i/>
          <w:iCs/>
          <w:color w:val="000000"/>
          <w:sz w:val="24"/>
        </w:rPr>
        <w:t xml:space="preserve">byla </w:t>
      </w:r>
      <w:r w:rsidR="00E74668">
        <w:rPr>
          <w:rFonts w:ascii="Arial" w:eastAsiaTheme="minorEastAsia" w:hAnsi="Arial" w:cs="Arial"/>
          <w:i/>
          <w:iCs/>
          <w:color w:val="000000"/>
          <w:sz w:val="24"/>
        </w:rPr>
        <w:t>k</w:t>
      </w:r>
      <w:r w:rsidR="00E74668" w:rsidRPr="003A6B7D">
        <w:rPr>
          <w:rFonts w:ascii="Arial" w:eastAsiaTheme="minorEastAsia" w:hAnsi="Arial" w:cs="Arial"/>
          <w:i/>
          <w:iCs/>
          <w:color w:val="000000"/>
          <w:sz w:val="24"/>
        </w:rPr>
        <w:t xml:space="preserve">onstrukce </w:t>
      </w:r>
      <w:r w:rsidR="00F97CEE">
        <w:rPr>
          <w:rFonts w:ascii="Arial" w:eastAsiaTheme="minorEastAsia" w:hAnsi="Arial" w:cs="Arial"/>
          <w:i/>
          <w:iCs/>
          <w:color w:val="000000"/>
          <w:sz w:val="24"/>
        </w:rPr>
        <w:t>v zájmu maximální bezpečnosti</w:t>
      </w:r>
      <w:r w:rsidR="003A6B7D" w:rsidRPr="003A6B7D">
        <w:rPr>
          <w:rFonts w:ascii="Arial" w:eastAsiaTheme="minorEastAsia" w:hAnsi="Arial" w:cs="Arial"/>
          <w:i/>
          <w:iCs/>
          <w:color w:val="000000"/>
          <w:sz w:val="24"/>
        </w:rPr>
        <w:t xml:space="preserve"> testována ve větrném tunelu</w:t>
      </w:r>
      <w:r w:rsidR="00205DE2">
        <w:rPr>
          <w:rFonts w:ascii="Arial" w:eastAsiaTheme="minorEastAsia" w:hAnsi="Arial" w:cs="Arial"/>
          <w:i/>
          <w:iCs/>
          <w:color w:val="000000"/>
          <w:sz w:val="24"/>
        </w:rPr>
        <w:t>,“</w:t>
      </w:r>
      <w:r w:rsidR="00205DE2">
        <w:rPr>
          <w:rFonts w:ascii="Arial" w:eastAsiaTheme="minorEastAsia" w:hAnsi="Arial" w:cs="Arial"/>
          <w:color w:val="000000"/>
          <w:sz w:val="24"/>
        </w:rPr>
        <w:t xml:space="preserve"> pokračoval Aleš Spáčil.</w:t>
      </w:r>
    </w:p>
    <w:p w14:paraId="79B368B7" w14:textId="31D1B388" w:rsidR="006F6848" w:rsidRPr="005632F3" w:rsidRDefault="006F6848" w:rsidP="006F6848">
      <w:pPr>
        <w:pStyle w:val="Podnadpis"/>
        <w:jc w:val="both"/>
        <w:rPr>
          <w:rFonts w:ascii="Arial" w:eastAsiaTheme="minorHAnsi" w:hAnsi="Arial" w:cs="Arial"/>
          <w:b w:val="0"/>
          <w:color w:val="000000"/>
          <w:spacing w:val="0"/>
          <w:sz w:val="24"/>
          <w:szCs w:val="24"/>
        </w:rPr>
      </w:pPr>
      <w:r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lastRenderedPageBreak/>
        <w:t>„</w:t>
      </w:r>
      <w:r w:rsidR="00145578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Každ</w:t>
      </w:r>
      <w:r w:rsidR="00F57A80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á</w:t>
      </w:r>
      <w:r w:rsidR="00145578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 xml:space="preserve"> takto významn</w:t>
      </w:r>
      <w:r w:rsidR="00F57A80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á</w:t>
      </w:r>
      <w:r w:rsidR="00145578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 xml:space="preserve"> </w:t>
      </w:r>
      <w:r w:rsidR="00F57A80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 xml:space="preserve">stavba </w:t>
      </w:r>
      <w:r w:rsidR="009949DA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ná</w:t>
      </w:r>
      <w:r w:rsidR="00186236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s obohacuje o</w:t>
      </w:r>
      <w:r w:rsidR="009949DA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 xml:space="preserve"> </w:t>
      </w:r>
      <w:r w:rsidR="00145578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zkuš</w:t>
      </w:r>
      <w:r w:rsidR="009949DA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enosti</w:t>
      </w:r>
      <w:r w:rsidR="00145578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 xml:space="preserve"> d</w:t>
      </w:r>
      <w:r w:rsidR="002E2BF8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o příštích projektů</w:t>
      </w:r>
      <w:r w:rsidR="00145578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.</w:t>
      </w:r>
      <w:r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 xml:space="preserve"> </w:t>
      </w:r>
      <w:r w:rsidR="004A1AD2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S</w:t>
      </w:r>
      <w:r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polupr</w:t>
      </w:r>
      <w:r w:rsidR="00A44225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á</w:t>
      </w:r>
      <w:r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c</w:t>
      </w:r>
      <w:r w:rsidR="009949DA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e</w:t>
      </w:r>
      <w:r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 xml:space="preserve"> </w:t>
      </w:r>
      <w:r w:rsidRPr="009949DA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s m</w:t>
      </w:r>
      <w:r w:rsidR="002D7319" w:rsidRPr="009949DA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aďarskými</w:t>
      </w:r>
      <w:r w:rsidRPr="009949DA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 xml:space="preserve"> inženýry </w:t>
      </w:r>
      <w:r w:rsidR="009949DA" w:rsidRPr="009949DA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nám</w:t>
      </w:r>
      <w:r w:rsidRPr="009949DA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 xml:space="preserve"> </w:t>
      </w:r>
      <w:r w:rsidR="000A0259" w:rsidRPr="009949DA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 xml:space="preserve">navíc </w:t>
      </w:r>
      <w:r w:rsidR="009949DA" w:rsidRPr="009949DA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přinesla nov</w:t>
      </w:r>
      <w:r w:rsidR="00A44225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ou znalost</w:t>
      </w:r>
      <w:r w:rsidR="009949DA" w:rsidRPr="009949DA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 xml:space="preserve"> </w:t>
      </w:r>
      <w:r w:rsidR="00D07B8F" w:rsidRPr="009949DA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další</w:t>
      </w:r>
      <w:r w:rsidR="00A44225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ho</w:t>
      </w:r>
      <w:r w:rsidR="00D07B8F" w:rsidRPr="009949DA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 xml:space="preserve"> </w:t>
      </w:r>
      <w:r w:rsidR="009949DA" w:rsidRPr="009949DA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zahraniční</w:t>
      </w:r>
      <w:r w:rsidR="00A44225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ho</w:t>
      </w:r>
      <w:r w:rsidR="009949DA" w:rsidRPr="009949DA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 xml:space="preserve"> </w:t>
      </w:r>
      <w:r w:rsidR="00A44225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trhu</w:t>
      </w:r>
      <w:r w:rsidR="005632F3" w:rsidRPr="00186236">
        <w:rPr>
          <w:rFonts w:ascii="Arial" w:eastAsiaTheme="minorHAnsi" w:hAnsi="Arial" w:cs="Arial"/>
          <w:b w:val="0"/>
          <w:i/>
          <w:iCs/>
          <w:color w:val="000000"/>
          <w:spacing w:val="0"/>
          <w:sz w:val="24"/>
          <w:szCs w:val="24"/>
        </w:rPr>
        <w:t>,“</w:t>
      </w:r>
      <w:r w:rsidR="005632F3">
        <w:rPr>
          <w:rFonts w:ascii="Arial" w:eastAsiaTheme="minorHAnsi" w:hAnsi="Arial" w:cs="Arial"/>
          <w:b w:val="0"/>
          <w:color w:val="000000"/>
          <w:spacing w:val="0"/>
          <w:sz w:val="24"/>
          <w:szCs w:val="24"/>
        </w:rPr>
        <w:t xml:space="preserve"> uzavřel Aleš Spáčil.</w:t>
      </w:r>
    </w:p>
    <w:p w14:paraId="6504FE8B" w14:textId="18783F1B" w:rsidR="00587E6F" w:rsidRDefault="00663256" w:rsidP="006F684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Solární odvětví v Maďarsku zažilo</w:t>
      </w:r>
      <w:r w:rsidRPr="00663256">
        <w:rPr>
          <w:rFonts w:ascii="Arial" w:hAnsi="Arial" w:cs="Arial"/>
          <w:sz w:val="24"/>
        </w:rPr>
        <w:t xml:space="preserve"> v loňském roce vůbec nejúspěšnější období.</w:t>
      </w:r>
      <w:r w:rsidRPr="00663256" w:rsidDel="00663256">
        <w:rPr>
          <w:rFonts w:ascii="Arial" w:hAnsi="Arial" w:cs="Arial"/>
          <w:sz w:val="24"/>
        </w:rPr>
        <w:t xml:space="preserve"> </w:t>
      </w:r>
      <w:r w:rsidR="00B02B90" w:rsidRPr="00B02B90">
        <w:rPr>
          <w:rFonts w:ascii="Arial" w:hAnsi="Arial" w:cs="Arial"/>
          <w:sz w:val="24"/>
        </w:rPr>
        <w:t xml:space="preserve">Nově instalovaný výkon </w:t>
      </w:r>
      <w:r w:rsidR="00BA1BE8">
        <w:rPr>
          <w:rFonts w:ascii="Arial" w:hAnsi="Arial" w:cs="Arial"/>
          <w:sz w:val="24"/>
        </w:rPr>
        <w:t xml:space="preserve">FVE </w:t>
      </w:r>
      <w:r w:rsidR="00B02B90" w:rsidRPr="00B02B90">
        <w:rPr>
          <w:rFonts w:ascii="Arial" w:hAnsi="Arial" w:cs="Arial"/>
          <w:sz w:val="24"/>
        </w:rPr>
        <w:t>za tento rok činil 1,6 GW, což představuje 45% nárůst oproti 1,</w:t>
      </w:r>
      <w:r w:rsidR="000227DC">
        <w:rPr>
          <w:rFonts w:ascii="Arial" w:hAnsi="Arial" w:cs="Arial"/>
          <w:sz w:val="24"/>
        </w:rPr>
        <w:t>1 </w:t>
      </w:r>
      <w:r w:rsidR="00B02B90" w:rsidRPr="00B02B90">
        <w:rPr>
          <w:rFonts w:ascii="Arial" w:hAnsi="Arial" w:cs="Arial"/>
          <w:sz w:val="24"/>
        </w:rPr>
        <w:t>GW z předchozího roku 2022. Celkový instalovaný výkon solárních elektráren</w:t>
      </w:r>
      <w:r w:rsidR="00F83567">
        <w:rPr>
          <w:rFonts w:ascii="Arial" w:hAnsi="Arial" w:cs="Arial"/>
          <w:sz w:val="24"/>
        </w:rPr>
        <w:t xml:space="preserve"> tam</w:t>
      </w:r>
      <w:r w:rsidR="00B02B90" w:rsidRPr="00B02B90">
        <w:rPr>
          <w:rFonts w:ascii="Arial" w:hAnsi="Arial" w:cs="Arial"/>
          <w:sz w:val="24"/>
        </w:rPr>
        <w:t xml:space="preserve"> tak překročil hranici 5,5 GW. </w:t>
      </w:r>
    </w:p>
    <w:p w14:paraId="4539C4B1" w14:textId="33B59007" w:rsidR="00020BDC" w:rsidRPr="006F6848" w:rsidRDefault="00E32C7A" w:rsidP="00020BDC">
      <w:pPr>
        <w:jc w:val="both"/>
        <w:rPr>
          <w:rFonts w:ascii="Arial" w:eastAsiaTheme="minorEastAsia" w:hAnsi="Arial" w:cs="Arial"/>
          <w:color w:val="000000"/>
          <w:sz w:val="24"/>
        </w:rPr>
      </w:pPr>
      <w:r w:rsidRPr="009949DA">
        <w:rPr>
          <w:rFonts w:ascii="Arial" w:hAnsi="Arial" w:cs="Arial"/>
          <w:sz w:val="24"/>
        </w:rPr>
        <w:t>Pro srovnání, celkový instalovaný výkon solárních elektráren v Maďarsku je o více než 50 % vyšší než v České republice, k</w:t>
      </w:r>
      <w:r w:rsidR="00811621">
        <w:rPr>
          <w:rFonts w:ascii="Arial" w:hAnsi="Arial" w:cs="Arial"/>
          <w:sz w:val="24"/>
        </w:rPr>
        <w:t>de</w:t>
      </w:r>
      <w:r w:rsidRPr="009949DA">
        <w:rPr>
          <w:rFonts w:ascii="Arial" w:hAnsi="Arial" w:cs="Arial"/>
          <w:sz w:val="24"/>
        </w:rPr>
        <w:t xml:space="preserve"> činí 3,6 GW.</w:t>
      </w:r>
      <w:r w:rsidR="00134A1A">
        <w:rPr>
          <w:rFonts w:ascii="Arial" w:hAnsi="Arial" w:cs="Arial"/>
          <w:sz w:val="24"/>
        </w:rPr>
        <w:t xml:space="preserve"> </w:t>
      </w:r>
      <w:r w:rsidR="00A320D5">
        <w:rPr>
          <w:rFonts w:ascii="Arial" w:hAnsi="Arial" w:cs="Arial"/>
          <w:sz w:val="24"/>
        </w:rPr>
        <w:t>O</w:t>
      </w:r>
      <w:r w:rsidR="00134A1A">
        <w:rPr>
          <w:rFonts w:ascii="Arial" w:hAnsi="Arial" w:cs="Arial"/>
          <w:sz w:val="24"/>
        </w:rPr>
        <w:t xml:space="preserve">ba státy se </w:t>
      </w:r>
      <w:r w:rsidR="00A320D5">
        <w:rPr>
          <w:rFonts w:ascii="Arial" w:hAnsi="Arial" w:cs="Arial"/>
          <w:sz w:val="24"/>
        </w:rPr>
        <w:t xml:space="preserve">teď </w:t>
      </w:r>
      <w:r w:rsidR="00134A1A">
        <w:rPr>
          <w:rFonts w:ascii="Arial" w:hAnsi="Arial" w:cs="Arial"/>
          <w:sz w:val="24"/>
        </w:rPr>
        <w:t xml:space="preserve">nacházejí přibližně v polovině svého </w:t>
      </w:r>
      <w:r w:rsidR="005346A9">
        <w:rPr>
          <w:rFonts w:ascii="Arial" w:hAnsi="Arial" w:cs="Arial"/>
          <w:sz w:val="24"/>
        </w:rPr>
        <w:t>plánu</w:t>
      </w:r>
      <w:r w:rsidR="00EB6645">
        <w:rPr>
          <w:rFonts w:ascii="Arial" w:hAnsi="Arial" w:cs="Arial"/>
          <w:sz w:val="24"/>
        </w:rPr>
        <w:t>, kdy</w:t>
      </w:r>
      <w:r w:rsidR="005346A9">
        <w:rPr>
          <w:rFonts w:ascii="Arial" w:hAnsi="Arial" w:cs="Arial"/>
          <w:sz w:val="24"/>
        </w:rPr>
        <w:t xml:space="preserve"> </w:t>
      </w:r>
      <w:r w:rsidR="00EB6645">
        <w:rPr>
          <w:rFonts w:ascii="Arial" w:hAnsi="Arial" w:cs="Arial"/>
          <w:sz w:val="24"/>
        </w:rPr>
        <w:t xml:space="preserve">do roku 2030 </w:t>
      </w:r>
      <w:r w:rsidR="00684E8F">
        <w:rPr>
          <w:rFonts w:ascii="Arial" w:hAnsi="Arial" w:cs="Arial"/>
          <w:sz w:val="24"/>
        </w:rPr>
        <w:t>navrhují</w:t>
      </w:r>
      <w:r w:rsidR="00A92827">
        <w:rPr>
          <w:rFonts w:ascii="Arial" w:hAnsi="Arial" w:cs="Arial"/>
          <w:sz w:val="24"/>
        </w:rPr>
        <w:t xml:space="preserve"> </w:t>
      </w:r>
      <w:r w:rsidR="005346A9">
        <w:rPr>
          <w:rFonts w:ascii="Arial" w:eastAsiaTheme="minorEastAsia" w:hAnsi="Arial" w:cs="Arial"/>
          <w:color w:val="000000"/>
          <w:sz w:val="24"/>
        </w:rPr>
        <w:t>navýš</w:t>
      </w:r>
      <w:r w:rsidR="00DC689D">
        <w:rPr>
          <w:rFonts w:ascii="Arial" w:eastAsiaTheme="minorEastAsia" w:hAnsi="Arial" w:cs="Arial"/>
          <w:color w:val="000000"/>
          <w:sz w:val="24"/>
        </w:rPr>
        <w:t>ení</w:t>
      </w:r>
      <w:r w:rsidR="005346A9">
        <w:rPr>
          <w:rFonts w:ascii="Arial" w:eastAsiaTheme="minorEastAsia" w:hAnsi="Arial" w:cs="Arial"/>
          <w:color w:val="000000"/>
          <w:sz w:val="24"/>
        </w:rPr>
        <w:t xml:space="preserve"> obnoviteln</w:t>
      </w:r>
      <w:r w:rsidR="00DC689D">
        <w:rPr>
          <w:rFonts w:ascii="Arial" w:eastAsiaTheme="minorEastAsia" w:hAnsi="Arial" w:cs="Arial"/>
          <w:color w:val="000000"/>
          <w:sz w:val="24"/>
        </w:rPr>
        <w:t>ých</w:t>
      </w:r>
      <w:r w:rsidR="005346A9">
        <w:rPr>
          <w:rFonts w:ascii="Arial" w:eastAsiaTheme="minorEastAsia" w:hAnsi="Arial" w:cs="Arial"/>
          <w:color w:val="000000"/>
          <w:sz w:val="24"/>
        </w:rPr>
        <w:t xml:space="preserve"> zdroj</w:t>
      </w:r>
      <w:r w:rsidR="00DC689D">
        <w:rPr>
          <w:rFonts w:ascii="Arial" w:eastAsiaTheme="minorEastAsia" w:hAnsi="Arial" w:cs="Arial"/>
          <w:color w:val="000000"/>
          <w:sz w:val="24"/>
        </w:rPr>
        <w:t>ů</w:t>
      </w:r>
      <w:r w:rsidR="005346A9">
        <w:rPr>
          <w:rFonts w:ascii="Arial" w:eastAsiaTheme="minorEastAsia" w:hAnsi="Arial" w:cs="Arial"/>
          <w:color w:val="000000"/>
          <w:sz w:val="24"/>
        </w:rPr>
        <w:t xml:space="preserve"> energie na konečné spotřebě</w:t>
      </w:r>
      <w:r w:rsidR="00030359">
        <w:rPr>
          <w:rFonts w:ascii="Arial" w:eastAsiaTheme="minorEastAsia" w:hAnsi="Arial" w:cs="Arial"/>
          <w:color w:val="000000"/>
          <w:sz w:val="24"/>
        </w:rPr>
        <w:t xml:space="preserve"> na třetinu</w:t>
      </w:r>
      <w:r w:rsidR="0016390A">
        <w:rPr>
          <w:rFonts w:ascii="Arial" w:eastAsiaTheme="minorEastAsia" w:hAnsi="Arial" w:cs="Arial"/>
          <w:color w:val="000000"/>
          <w:sz w:val="24"/>
        </w:rPr>
        <w:t>.</w:t>
      </w:r>
      <w:r w:rsidR="00020BDC">
        <w:rPr>
          <w:rFonts w:ascii="Arial" w:eastAsiaTheme="minorEastAsia" w:hAnsi="Arial" w:cs="Arial"/>
          <w:color w:val="000000"/>
          <w:sz w:val="24"/>
        </w:rPr>
        <w:t xml:space="preserve"> V Maďarsku by </w:t>
      </w:r>
      <w:r w:rsidR="00020BDC" w:rsidRPr="00B84CE2">
        <w:rPr>
          <w:rFonts w:ascii="Arial" w:eastAsiaTheme="minorEastAsia" w:hAnsi="Arial" w:cs="Arial"/>
          <w:color w:val="000000"/>
          <w:sz w:val="24"/>
        </w:rPr>
        <w:t xml:space="preserve">celková instalovaná kapacita solárních panelů měla dosáhnout 12 </w:t>
      </w:r>
      <w:r w:rsidR="00020BDC">
        <w:rPr>
          <w:rFonts w:ascii="Arial" w:eastAsiaTheme="minorEastAsia" w:hAnsi="Arial" w:cs="Arial"/>
          <w:color w:val="000000"/>
          <w:sz w:val="24"/>
        </w:rPr>
        <w:t>GW, v Česku pak 8 GW.</w:t>
      </w:r>
      <w:r w:rsidR="001E1A96">
        <w:rPr>
          <w:rFonts w:ascii="Arial" w:eastAsiaTheme="minorEastAsia" w:hAnsi="Arial" w:cs="Arial"/>
          <w:color w:val="000000"/>
          <w:sz w:val="24"/>
        </w:rPr>
        <w:t xml:space="preserve"> </w:t>
      </w:r>
    </w:p>
    <w:p w14:paraId="78B06D1B" w14:textId="543B98C9" w:rsidR="00E32C7A" w:rsidRDefault="00E32C7A" w:rsidP="006F6848">
      <w:pPr>
        <w:jc w:val="both"/>
        <w:rPr>
          <w:rFonts w:ascii="Arial" w:hAnsi="Arial" w:cs="Arial"/>
          <w:sz w:val="24"/>
        </w:rPr>
      </w:pPr>
    </w:p>
    <w:p w14:paraId="61ED87F1" w14:textId="03C5ACD7" w:rsidR="00131E83" w:rsidRPr="00437E53" w:rsidRDefault="00057287" w:rsidP="00131E83">
      <w:pPr>
        <w:pStyle w:val="Podnadpis"/>
      </w:pPr>
      <w:r>
        <w:rPr>
          <w:rFonts w:ascii="Arial" w:hAnsi="Arial" w:cs="Arial"/>
          <w:sz w:val="18"/>
          <w:szCs w:val="18"/>
        </w:rPr>
        <w:br w:type="column"/>
      </w:r>
    </w:p>
    <w:p w14:paraId="7D092038" w14:textId="03C5ACD7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024641D4" w14:textId="208FBE9D" w:rsidR="007324D6" w:rsidRPr="00437E53" w:rsidRDefault="00000000" w:rsidP="005534E1">
      <w:pPr>
        <w:jc w:val="both"/>
        <w:rPr>
          <w:rFonts w:ascii="Arial" w:hAnsi="Arial" w:cs="Arial"/>
          <w:szCs w:val="18"/>
        </w:rPr>
      </w:pPr>
      <w:hyperlink r:id="rId10" w:history="1">
        <w:r w:rsidR="007324D6">
          <w:rPr>
            <w:rStyle w:val="Hypertextovodkaz"/>
            <w:rFonts w:ascii="Arial" w:hAnsi="Arial" w:cs="Arial"/>
            <w:szCs w:val="18"/>
          </w:rPr>
          <w:t>Greenbuddies</w:t>
        </w:r>
      </w:hyperlink>
      <w:r w:rsidR="007324D6">
        <w:rPr>
          <w:rFonts w:ascii="Arial" w:hAnsi="Arial" w:cs="Arial"/>
          <w:szCs w:val="18"/>
        </w:rPr>
        <w:t xml:space="preserve"> je partnerem pro kompletní řešení projektů solárních elektráren a nabíjecí infrastruktury pro elektromobily na klíč.</w:t>
      </w:r>
      <w:r w:rsidR="006B4AD2">
        <w:rPr>
          <w:rFonts w:ascii="Arial" w:hAnsi="Arial" w:cs="Arial"/>
          <w:szCs w:val="18"/>
        </w:rPr>
        <w:t xml:space="preserve"> </w:t>
      </w:r>
      <w:r w:rsidR="009B5746">
        <w:rPr>
          <w:rFonts w:ascii="Arial" w:hAnsi="Arial" w:cs="Arial"/>
          <w:szCs w:val="18"/>
        </w:rPr>
        <w:t>Z</w:t>
      </w:r>
      <w:r w:rsidR="009B5746" w:rsidRPr="009B5746">
        <w:rPr>
          <w:rFonts w:ascii="Arial" w:hAnsi="Arial" w:cs="Arial"/>
          <w:szCs w:val="18"/>
        </w:rPr>
        <w:t>ajišťujeme služ</w:t>
      </w:r>
      <w:r w:rsidR="009B5746">
        <w:rPr>
          <w:rFonts w:ascii="Arial" w:hAnsi="Arial" w:cs="Arial"/>
          <w:szCs w:val="18"/>
        </w:rPr>
        <w:t>by</w:t>
      </w:r>
      <w:r w:rsidR="009B5746" w:rsidRPr="009B5746">
        <w:rPr>
          <w:rFonts w:ascii="Arial" w:hAnsi="Arial" w:cs="Arial"/>
          <w:szCs w:val="18"/>
        </w:rPr>
        <w:t xml:space="preserve"> od žádosti o připojení do distribuční sítě, zpracování projektové dokumentace včetně jednání s</w:t>
      </w:r>
      <w:r w:rsidR="006B4AD2">
        <w:rPr>
          <w:rFonts w:ascii="Arial" w:hAnsi="Arial" w:cs="Arial"/>
          <w:szCs w:val="18"/>
        </w:rPr>
        <w:t> </w:t>
      </w:r>
      <w:r w:rsidR="009B5746" w:rsidRPr="009B5746">
        <w:rPr>
          <w:rFonts w:ascii="Arial" w:hAnsi="Arial" w:cs="Arial"/>
          <w:szCs w:val="18"/>
        </w:rPr>
        <w:t>úřady</w:t>
      </w:r>
      <w:r w:rsidR="006B4AD2">
        <w:rPr>
          <w:rFonts w:ascii="Arial" w:hAnsi="Arial" w:cs="Arial"/>
          <w:szCs w:val="18"/>
        </w:rPr>
        <w:t xml:space="preserve"> a kompletního engineeringu</w:t>
      </w:r>
      <w:r w:rsidR="009B5746" w:rsidRPr="009B5746">
        <w:rPr>
          <w:rFonts w:ascii="Arial" w:hAnsi="Arial" w:cs="Arial"/>
          <w:szCs w:val="18"/>
        </w:rPr>
        <w:t>.</w:t>
      </w:r>
      <w:r w:rsidR="007324D6">
        <w:rPr>
          <w:rFonts w:ascii="Arial" w:hAnsi="Arial" w:cs="Arial"/>
          <w:szCs w:val="18"/>
        </w:rPr>
        <w:t> </w:t>
      </w:r>
      <w:r w:rsidR="001A6A3E">
        <w:rPr>
          <w:rFonts w:ascii="Arial" w:hAnsi="Arial" w:cs="Arial"/>
          <w:szCs w:val="18"/>
        </w:rPr>
        <w:t xml:space="preserve">Jsme česká společnost, naše projekty ale realizujeme už v 16 zemích Evropské unie. Za posledních 6 let jsme dokončili více než </w:t>
      </w:r>
      <w:r w:rsidR="0017708F">
        <w:rPr>
          <w:rFonts w:ascii="Arial" w:hAnsi="Arial" w:cs="Arial"/>
          <w:szCs w:val="18"/>
        </w:rPr>
        <w:t xml:space="preserve">900 </w:t>
      </w:r>
      <w:r w:rsidR="001A6A3E">
        <w:rPr>
          <w:rFonts w:ascii="Arial" w:hAnsi="Arial" w:cs="Arial"/>
          <w:szCs w:val="18"/>
        </w:rPr>
        <w:t xml:space="preserve">MWp fotovoltaických elektráren a nainstalovali více než 2 000 000 fotovoltaických modulů. </w:t>
      </w:r>
      <w:r w:rsidR="007324D6">
        <w:rPr>
          <w:rFonts w:ascii="Arial" w:hAnsi="Arial" w:cs="Arial"/>
          <w:szCs w:val="18"/>
        </w:rPr>
        <w:t xml:space="preserve">A čísla dále rostou. Naše postupy jsou zelené, jsme vašimi „Buddies“. </w:t>
      </w:r>
    </w:p>
    <w:p w14:paraId="062D86F4" w14:textId="165EFA87" w:rsidR="005534E1" w:rsidRPr="00E92E8F" w:rsidRDefault="00123635" w:rsidP="00E92E8F">
      <w:pPr>
        <w:pStyle w:val="bullets"/>
        <w:rPr>
          <w:rFonts w:ascii="Arial" w:hAnsi="Arial" w:cs="Arial"/>
          <w:b/>
          <w:bCs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1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2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13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46718750" w14:textId="5557A53A" w:rsidR="00940FE2" w:rsidRPr="00940FE2" w:rsidRDefault="00940FE2" w:rsidP="00940FE2"/>
    <w:sectPr w:rsidR="00940FE2" w:rsidRPr="00940FE2" w:rsidSect="001E5E9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8D004" w14:textId="77777777" w:rsidR="00816E60" w:rsidRDefault="00816E60" w:rsidP="00721090">
      <w:pPr>
        <w:spacing w:after="0"/>
      </w:pPr>
      <w:r>
        <w:separator/>
      </w:r>
    </w:p>
  </w:endnote>
  <w:endnote w:type="continuationSeparator" w:id="0">
    <w:p w14:paraId="62EBA173" w14:textId="77777777" w:rsidR="00816E60" w:rsidRDefault="00816E60" w:rsidP="00721090">
      <w:pPr>
        <w:spacing w:after="0"/>
      </w:pPr>
      <w:r>
        <w:continuationSeparator/>
      </w:r>
    </w:p>
  </w:endnote>
  <w:endnote w:type="continuationNotice" w:id="1">
    <w:p w14:paraId="2D6A596C" w14:textId="77777777" w:rsidR="00816E60" w:rsidRDefault="00816E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101AA" w14:textId="05DA2E04" w:rsidR="0089347D" w:rsidRDefault="0089347D" w:rsidP="00B76EFB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bCs w:val="0"/>
        <w:color w:val="13100D" w:themeColor="text2"/>
      </w:rPr>
    </w:sdtEndPr>
    <w:sdtContent>
      <w:p w14:paraId="29D8E1E7" w14:textId="252581A9" w:rsidR="0089347D" w:rsidRPr="0089347D" w:rsidRDefault="0089347D" w:rsidP="00B76EFB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A4114" w14:textId="77777777" w:rsidR="00816E60" w:rsidRDefault="00816E60" w:rsidP="00721090">
      <w:pPr>
        <w:spacing w:after="0"/>
      </w:pPr>
      <w:r>
        <w:separator/>
      </w:r>
    </w:p>
  </w:footnote>
  <w:footnote w:type="continuationSeparator" w:id="0">
    <w:p w14:paraId="46448363" w14:textId="77777777" w:rsidR="00816E60" w:rsidRDefault="00816E60" w:rsidP="00721090">
      <w:pPr>
        <w:spacing w:after="0"/>
      </w:pPr>
      <w:r>
        <w:continuationSeparator/>
      </w:r>
    </w:p>
  </w:footnote>
  <w:footnote w:type="continuationNotice" w:id="1">
    <w:p w14:paraId="0C127165" w14:textId="77777777" w:rsidR="00816E60" w:rsidRDefault="00816E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.5pt;height:4.5pt" o:bullet="t">
        <v:imagedata r:id="rId1" o:title="Asset 1@150x"/>
      </v:shape>
    </w:pict>
  </w:numPicBullet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366D"/>
    <w:rsid w:val="00003C38"/>
    <w:rsid w:val="00005120"/>
    <w:rsid w:val="000058D4"/>
    <w:rsid w:val="000073F5"/>
    <w:rsid w:val="0001241C"/>
    <w:rsid w:val="00017313"/>
    <w:rsid w:val="00020BDC"/>
    <w:rsid w:val="000227DC"/>
    <w:rsid w:val="00024299"/>
    <w:rsid w:val="00026181"/>
    <w:rsid w:val="00030359"/>
    <w:rsid w:val="00030CC5"/>
    <w:rsid w:val="00040FE1"/>
    <w:rsid w:val="00043638"/>
    <w:rsid w:val="00046C0B"/>
    <w:rsid w:val="00047DB0"/>
    <w:rsid w:val="00056734"/>
    <w:rsid w:val="00057287"/>
    <w:rsid w:val="0006165B"/>
    <w:rsid w:val="0006777F"/>
    <w:rsid w:val="00070FC7"/>
    <w:rsid w:val="000807C1"/>
    <w:rsid w:val="0008259C"/>
    <w:rsid w:val="00087640"/>
    <w:rsid w:val="00091CC8"/>
    <w:rsid w:val="000926F3"/>
    <w:rsid w:val="0009437D"/>
    <w:rsid w:val="00096BB0"/>
    <w:rsid w:val="00097367"/>
    <w:rsid w:val="000A00E2"/>
    <w:rsid w:val="000A0259"/>
    <w:rsid w:val="000A2EE7"/>
    <w:rsid w:val="000A5BC8"/>
    <w:rsid w:val="000A633D"/>
    <w:rsid w:val="000B7027"/>
    <w:rsid w:val="000B7E37"/>
    <w:rsid w:val="000C0939"/>
    <w:rsid w:val="000C1AFA"/>
    <w:rsid w:val="000C4BF0"/>
    <w:rsid w:val="000C5C91"/>
    <w:rsid w:val="000C60DA"/>
    <w:rsid w:val="000D3E4B"/>
    <w:rsid w:val="000E0991"/>
    <w:rsid w:val="000E0A55"/>
    <w:rsid w:val="000E39FA"/>
    <w:rsid w:val="000E58FB"/>
    <w:rsid w:val="000F7294"/>
    <w:rsid w:val="001040E3"/>
    <w:rsid w:val="001075C8"/>
    <w:rsid w:val="00107F7B"/>
    <w:rsid w:val="00114FC7"/>
    <w:rsid w:val="00117640"/>
    <w:rsid w:val="00117909"/>
    <w:rsid w:val="00121559"/>
    <w:rsid w:val="00122295"/>
    <w:rsid w:val="00123635"/>
    <w:rsid w:val="00123BBA"/>
    <w:rsid w:val="00124681"/>
    <w:rsid w:val="00126787"/>
    <w:rsid w:val="001273DD"/>
    <w:rsid w:val="00131E83"/>
    <w:rsid w:val="001329E6"/>
    <w:rsid w:val="001345F1"/>
    <w:rsid w:val="00134A1A"/>
    <w:rsid w:val="00141BB9"/>
    <w:rsid w:val="00145578"/>
    <w:rsid w:val="00146414"/>
    <w:rsid w:val="00153AF2"/>
    <w:rsid w:val="00163285"/>
    <w:rsid w:val="0016390A"/>
    <w:rsid w:val="001650FE"/>
    <w:rsid w:val="001702C2"/>
    <w:rsid w:val="001711CA"/>
    <w:rsid w:val="00174575"/>
    <w:rsid w:val="00174D9A"/>
    <w:rsid w:val="0017708F"/>
    <w:rsid w:val="00185860"/>
    <w:rsid w:val="00186236"/>
    <w:rsid w:val="001865CA"/>
    <w:rsid w:val="00194072"/>
    <w:rsid w:val="0019551C"/>
    <w:rsid w:val="001A5B03"/>
    <w:rsid w:val="001A6A3E"/>
    <w:rsid w:val="001B2526"/>
    <w:rsid w:val="001D1635"/>
    <w:rsid w:val="001D262C"/>
    <w:rsid w:val="001D3DF2"/>
    <w:rsid w:val="001E00B2"/>
    <w:rsid w:val="001E050D"/>
    <w:rsid w:val="001E1A96"/>
    <w:rsid w:val="001E1E5D"/>
    <w:rsid w:val="001E2EC5"/>
    <w:rsid w:val="001E4BAB"/>
    <w:rsid w:val="001E5E90"/>
    <w:rsid w:val="001F3634"/>
    <w:rsid w:val="001F4159"/>
    <w:rsid w:val="001F4971"/>
    <w:rsid w:val="001F57B8"/>
    <w:rsid w:val="001F7519"/>
    <w:rsid w:val="0020077E"/>
    <w:rsid w:val="002026AF"/>
    <w:rsid w:val="002045AC"/>
    <w:rsid w:val="002047DA"/>
    <w:rsid w:val="00205DE2"/>
    <w:rsid w:val="00205F13"/>
    <w:rsid w:val="002121D1"/>
    <w:rsid w:val="00221D17"/>
    <w:rsid w:val="002228D3"/>
    <w:rsid w:val="00226613"/>
    <w:rsid w:val="00227E03"/>
    <w:rsid w:val="0024128B"/>
    <w:rsid w:val="00242005"/>
    <w:rsid w:val="0024250B"/>
    <w:rsid w:val="00262F43"/>
    <w:rsid w:val="0026447E"/>
    <w:rsid w:val="00274E51"/>
    <w:rsid w:val="002800D2"/>
    <w:rsid w:val="0028781D"/>
    <w:rsid w:val="00293948"/>
    <w:rsid w:val="002A1F38"/>
    <w:rsid w:val="002A6352"/>
    <w:rsid w:val="002B044A"/>
    <w:rsid w:val="002B0F78"/>
    <w:rsid w:val="002B327C"/>
    <w:rsid w:val="002B5A13"/>
    <w:rsid w:val="002B6173"/>
    <w:rsid w:val="002C506D"/>
    <w:rsid w:val="002C6D47"/>
    <w:rsid w:val="002D7319"/>
    <w:rsid w:val="002E2BF8"/>
    <w:rsid w:val="002F3F84"/>
    <w:rsid w:val="002F4FB7"/>
    <w:rsid w:val="00305398"/>
    <w:rsid w:val="00310EE7"/>
    <w:rsid w:val="003148E4"/>
    <w:rsid w:val="003173BE"/>
    <w:rsid w:val="003214BE"/>
    <w:rsid w:val="00326B83"/>
    <w:rsid w:val="00340078"/>
    <w:rsid w:val="00341378"/>
    <w:rsid w:val="00345DAE"/>
    <w:rsid w:val="003505EA"/>
    <w:rsid w:val="003538DE"/>
    <w:rsid w:val="0035621D"/>
    <w:rsid w:val="00357EF9"/>
    <w:rsid w:val="0036273C"/>
    <w:rsid w:val="0036733D"/>
    <w:rsid w:val="00371B97"/>
    <w:rsid w:val="003753B1"/>
    <w:rsid w:val="00380B57"/>
    <w:rsid w:val="00381DEB"/>
    <w:rsid w:val="003864F1"/>
    <w:rsid w:val="003904E8"/>
    <w:rsid w:val="00397C65"/>
    <w:rsid w:val="003A252E"/>
    <w:rsid w:val="003A433D"/>
    <w:rsid w:val="003A66C3"/>
    <w:rsid w:val="003A6B7D"/>
    <w:rsid w:val="003B3D39"/>
    <w:rsid w:val="003B6032"/>
    <w:rsid w:val="003B7536"/>
    <w:rsid w:val="003C3A50"/>
    <w:rsid w:val="003D51CA"/>
    <w:rsid w:val="003E11BD"/>
    <w:rsid w:val="003E26C1"/>
    <w:rsid w:val="003E66DE"/>
    <w:rsid w:val="003E7885"/>
    <w:rsid w:val="003F132B"/>
    <w:rsid w:val="003F46CC"/>
    <w:rsid w:val="00403B59"/>
    <w:rsid w:val="00403C2D"/>
    <w:rsid w:val="00404838"/>
    <w:rsid w:val="00406DC5"/>
    <w:rsid w:val="004114F6"/>
    <w:rsid w:val="00411CF5"/>
    <w:rsid w:val="00420021"/>
    <w:rsid w:val="004216E3"/>
    <w:rsid w:val="00422501"/>
    <w:rsid w:val="00427A9D"/>
    <w:rsid w:val="00436739"/>
    <w:rsid w:val="0043712F"/>
    <w:rsid w:val="00437E53"/>
    <w:rsid w:val="00440D57"/>
    <w:rsid w:val="00441498"/>
    <w:rsid w:val="004421B7"/>
    <w:rsid w:val="004460BB"/>
    <w:rsid w:val="00451AD9"/>
    <w:rsid w:val="004548EE"/>
    <w:rsid w:val="00460D5F"/>
    <w:rsid w:val="0046129A"/>
    <w:rsid w:val="004625FF"/>
    <w:rsid w:val="00462BEE"/>
    <w:rsid w:val="004635AA"/>
    <w:rsid w:val="00465890"/>
    <w:rsid w:val="00466E2D"/>
    <w:rsid w:val="004710DC"/>
    <w:rsid w:val="00471BC5"/>
    <w:rsid w:val="00474553"/>
    <w:rsid w:val="004806A7"/>
    <w:rsid w:val="00482191"/>
    <w:rsid w:val="00486332"/>
    <w:rsid w:val="004903A9"/>
    <w:rsid w:val="00494B2E"/>
    <w:rsid w:val="004A1AD2"/>
    <w:rsid w:val="004A25D0"/>
    <w:rsid w:val="004A6F78"/>
    <w:rsid w:val="004B6005"/>
    <w:rsid w:val="004C32E9"/>
    <w:rsid w:val="004C4826"/>
    <w:rsid w:val="004C5CE1"/>
    <w:rsid w:val="004D127A"/>
    <w:rsid w:val="004D1445"/>
    <w:rsid w:val="004D36A1"/>
    <w:rsid w:val="004D4DAB"/>
    <w:rsid w:val="004D75EA"/>
    <w:rsid w:val="004E11FA"/>
    <w:rsid w:val="004E4939"/>
    <w:rsid w:val="004F4F80"/>
    <w:rsid w:val="004F51B9"/>
    <w:rsid w:val="00501060"/>
    <w:rsid w:val="0051065B"/>
    <w:rsid w:val="00510DFA"/>
    <w:rsid w:val="005142C6"/>
    <w:rsid w:val="00515964"/>
    <w:rsid w:val="005212E8"/>
    <w:rsid w:val="00530BA3"/>
    <w:rsid w:val="00530CFC"/>
    <w:rsid w:val="00533AA5"/>
    <w:rsid w:val="005346A9"/>
    <w:rsid w:val="00536BA2"/>
    <w:rsid w:val="0054281D"/>
    <w:rsid w:val="005472E9"/>
    <w:rsid w:val="0054780A"/>
    <w:rsid w:val="005534E1"/>
    <w:rsid w:val="00553AAE"/>
    <w:rsid w:val="00556F3B"/>
    <w:rsid w:val="0056054E"/>
    <w:rsid w:val="005632F3"/>
    <w:rsid w:val="00563B54"/>
    <w:rsid w:val="00570985"/>
    <w:rsid w:val="0057751E"/>
    <w:rsid w:val="00582136"/>
    <w:rsid w:val="00582F9A"/>
    <w:rsid w:val="005861F9"/>
    <w:rsid w:val="00587E6F"/>
    <w:rsid w:val="005969A9"/>
    <w:rsid w:val="00596CAC"/>
    <w:rsid w:val="005A19DD"/>
    <w:rsid w:val="005A50E9"/>
    <w:rsid w:val="005A7982"/>
    <w:rsid w:val="005B4729"/>
    <w:rsid w:val="005B4811"/>
    <w:rsid w:val="005B4C93"/>
    <w:rsid w:val="005B4E4D"/>
    <w:rsid w:val="005B70F3"/>
    <w:rsid w:val="005C0211"/>
    <w:rsid w:val="005C0C04"/>
    <w:rsid w:val="005C1D4E"/>
    <w:rsid w:val="005C453C"/>
    <w:rsid w:val="005C5AC1"/>
    <w:rsid w:val="005C5AE8"/>
    <w:rsid w:val="005C7AD6"/>
    <w:rsid w:val="005D0442"/>
    <w:rsid w:val="005D0E44"/>
    <w:rsid w:val="005E1E44"/>
    <w:rsid w:val="005F1290"/>
    <w:rsid w:val="005F1E20"/>
    <w:rsid w:val="005F26CC"/>
    <w:rsid w:val="005F4279"/>
    <w:rsid w:val="005F5631"/>
    <w:rsid w:val="005F64EE"/>
    <w:rsid w:val="005F6DAA"/>
    <w:rsid w:val="006025BC"/>
    <w:rsid w:val="00605664"/>
    <w:rsid w:val="006073CA"/>
    <w:rsid w:val="006101E7"/>
    <w:rsid w:val="00610EDB"/>
    <w:rsid w:val="00614304"/>
    <w:rsid w:val="00615A7D"/>
    <w:rsid w:val="00616D99"/>
    <w:rsid w:val="00621A5B"/>
    <w:rsid w:val="00625C13"/>
    <w:rsid w:val="0062660B"/>
    <w:rsid w:val="00630CB6"/>
    <w:rsid w:val="00635162"/>
    <w:rsid w:val="00635BCB"/>
    <w:rsid w:val="00651AA3"/>
    <w:rsid w:val="00653EC2"/>
    <w:rsid w:val="0065625F"/>
    <w:rsid w:val="0066060B"/>
    <w:rsid w:val="00663256"/>
    <w:rsid w:val="00663516"/>
    <w:rsid w:val="00665642"/>
    <w:rsid w:val="00670AB5"/>
    <w:rsid w:val="00671451"/>
    <w:rsid w:val="00676B0C"/>
    <w:rsid w:val="00681AEF"/>
    <w:rsid w:val="00684E8F"/>
    <w:rsid w:val="006A0974"/>
    <w:rsid w:val="006A294B"/>
    <w:rsid w:val="006B15B9"/>
    <w:rsid w:val="006B222B"/>
    <w:rsid w:val="006B2C3E"/>
    <w:rsid w:val="006B311F"/>
    <w:rsid w:val="006B4AD2"/>
    <w:rsid w:val="006B68AA"/>
    <w:rsid w:val="006B7CCB"/>
    <w:rsid w:val="006C0A46"/>
    <w:rsid w:val="006C28D0"/>
    <w:rsid w:val="006C2905"/>
    <w:rsid w:val="006C7F39"/>
    <w:rsid w:val="006D0BF8"/>
    <w:rsid w:val="006D5A63"/>
    <w:rsid w:val="006D6570"/>
    <w:rsid w:val="006E266F"/>
    <w:rsid w:val="006E64DE"/>
    <w:rsid w:val="006F137B"/>
    <w:rsid w:val="006F3B4F"/>
    <w:rsid w:val="006F6848"/>
    <w:rsid w:val="006F6A35"/>
    <w:rsid w:val="00700C74"/>
    <w:rsid w:val="00702484"/>
    <w:rsid w:val="00705258"/>
    <w:rsid w:val="00707678"/>
    <w:rsid w:val="00711BFF"/>
    <w:rsid w:val="007127E7"/>
    <w:rsid w:val="00721090"/>
    <w:rsid w:val="00723CD7"/>
    <w:rsid w:val="00724185"/>
    <w:rsid w:val="007243E7"/>
    <w:rsid w:val="007250AC"/>
    <w:rsid w:val="00725957"/>
    <w:rsid w:val="007324D6"/>
    <w:rsid w:val="00742F38"/>
    <w:rsid w:val="00745811"/>
    <w:rsid w:val="007531BA"/>
    <w:rsid w:val="007544FB"/>
    <w:rsid w:val="0075681F"/>
    <w:rsid w:val="0076066D"/>
    <w:rsid w:val="00760C74"/>
    <w:rsid w:val="00763E25"/>
    <w:rsid w:val="00766DA7"/>
    <w:rsid w:val="00773B27"/>
    <w:rsid w:val="00786274"/>
    <w:rsid w:val="00791116"/>
    <w:rsid w:val="00791A18"/>
    <w:rsid w:val="0079552D"/>
    <w:rsid w:val="007A0C5F"/>
    <w:rsid w:val="007A6ACF"/>
    <w:rsid w:val="007A7092"/>
    <w:rsid w:val="007B11CC"/>
    <w:rsid w:val="007B4BB2"/>
    <w:rsid w:val="007B50E1"/>
    <w:rsid w:val="007B5ECF"/>
    <w:rsid w:val="007B6328"/>
    <w:rsid w:val="007C1106"/>
    <w:rsid w:val="007C6AD6"/>
    <w:rsid w:val="007D19E8"/>
    <w:rsid w:val="007D3BA8"/>
    <w:rsid w:val="007D3CBA"/>
    <w:rsid w:val="007D41C2"/>
    <w:rsid w:val="007F1936"/>
    <w:rsid w:val="007F1FAA"/>
    <w:rsid w:val="00801759"/>
    <w:rsid w:val="008035C5"/>
    <w:rsid w:val="0080576A"/>
    <w:rsid w:val="00811621"/>
    <w:rsid w:val="00816E60"/>
    <w:rsid w:val="00816F18"/>
    <w:rsid w:val="00817944"/>
    <w:rsid w:val="008244F0"/>
    <w:rsid w:val="00825793"/>
    <w:rsid w:val="00826E8A"/>
    <w:rsid w:val="00830082"/>
    <w:rsid w:val="00830EE4"/>
    <w:rsid w:val="00831B02"/>
    <w:rsid w:val="00831C4B"/>
    <w:rsid w:val="008368E5"/>
    <w:rsid w:val="00841AA8"/>
    <w:rsid w:val="00842EB8"/>
    <w:rsid w:val="0084374B"/>
    <w:rsid w:val="008466E6"/>
    <w:rsid w:val="008477E2"/>
    <w:rsid w:val="00852BC5"/>
    <w:rsid w:val="00853463"/>
    <w:rsid w:val="0085537B"/>
    <w:rsid w:val="008572C7"/>
    <w:rsid w:val="00867782"/>
    <w:rsid w:val="00871791"/>
    <w:rsid w:val="00876556"/>
    <w:rsid w:val="0088045C"/>
    <w:rsid w:val="00882716"/>
    <w:rsid w:val="00886BCD"/>
    <w:rsid w:val="00890760"/>
    <w:rsid w:val="00892A1E"/>
    <w:rsid w:val="00892DEC"/>
    <w:rsid w:val="0089347D"/>
    <w:rsid w:val="008966B6"/>
    <w:rsid w:val="008967E0"/>
    <w:rsid w:val="008A1E4A"/>
    <w:rsid w:val="008A4F47"/>
    <w:rsid w:val="008A5112"/>
    <w:rsid w:val="008A5DD1"/>
    <w:rsid w:val="008A7B4B"/>
    <w:rsid w:val="008B13A2"/>
    <w:rsid w:val="008B1C9D"/>
    <w:rsid w:val="008C0C0A"/>
    <w:rsid w:val="008C4CBC"/>
    <w:rsid w:val="008C70B1"/>
    <w:rsid w:val="008D2C22"/>
    <w:rsid w:val="008D487B"/>
    <w:rsid w:val="008E4096"/>
    <w:rsid w:val="008E62BB"/>
    <w:rsid w:val="008F34AA"/>
    <w:rsid w:val="008F6D4B"/>
    <w:rsid w:val="00902E29"/>
    <w:rsid w:val="00903842"/>
    <w:rsid w:val="0090521D"/>
    <w:rsid w:val="00907FF8"/>
    <w:rsid w:val="00915EFB"/>
    <w:rsid w:val="009221BF"/>
    <w:rsid w:val="009235C3"/>
    <w:rsid w:val="00925A38"/>
    <w:rsid w:val="00926962"/>
    <w:rsid w:val="00927119"/>
    <w:rsid w:val="00931FA5"/>
    <w:rsid w:val="00940B4F"/>
    <w:rsid w:val="00940FE2"/>
    <w:rsid w:val="009439B6"/>
    <w:rsid w:val="009461E5"/>
    <w:rsid w:val="009463A3"/>
    <w:rsid w:val="00952240"/>
    <w:rsid w:val="009603CD"/>
    <w:rsid w:val="00961262"/>
    <w:rsid w:val="009655D5"/>
    <w:rsid w:val="00970F5B"/>
    <w:rsid w:val="00971FCB"/>
    <w:rsid w:val="00980615"/>
    <w:rsid w:val="00980EDD"/>
    <w:rsid w:val="00983A02"/>
    <w:rsid w:val="009949DA"/>
    <w:rsid w:val="00995616"/>
    <w:rsid w:val="00997E46"/>
    <w:rsid w:val="009A0B98"/>
    <w:rsid w:val="009A1D54"/>
    <w:rsid w:val="009A5CAB"/>
    <w:rsid w:val="009A754C"/>
    <w:rsid w:val="009B06EB"/>
    <w:rsid w:val="009B1C41"/>
    <w:rsid w:val="009B3C5B"/>
    <w:rsid w:val="009B4062"/>
    <w:rsid w:val="009B5746"/>
    <w:rsid w:val="009B6EF0"/>
    <w:rsid w:val="009C066C"/>
    <w:rsid w:val="009C2CA5"/>
    <w:rsid w:val="009C40B7"/>
    <w:rsid w:val="009C4F74"/>
    <w:rsid w:val="009C7350"/>
    <w:rsid w:val="009C7A0C"/>
    <w:rsid w:val="009D17EC"/>
    <w:rsid w:val="009E59A7"/>
    <w:rsid w:val="009E5B1B"/>
    <w:rsid w:val="009F1467"/>
    <w:rsid w:val="009F60D5"/>
    <w:rsid w:val="00A04F4E"/>
    <w:rsid w:val="00A075D5"/>
    <w:rsid w:val="00A13E4C"/>
    <w:rsid w:val="00A17F38"/>
    <w:rsid w:val="00A201F1"/>
    <w:rsid w:val="00A30451"/>
    <w:rsid w:val="00A3111C"/>
    <w:rsid w:val="00A31FF0"/>
    <w:rsid w:val="00A320D5"/>
    <w:rsid w:val="00A44225"/>
    <w:rsid w:val="00A46E49"/>
    <w:rsid w:val="00A50840"/>
    <w:rsid w:val="00A57ABC"/>
    <w:rsid w:val="00A60C25"/>
    <w:rsid w:val="00A63B7A"/>
    <w:rsid w:val="00A64927"/>
    <w:rsid w:val="00A675DA"/>
    <w:rsid w:val="00A735E8"/>
    <w:rsid w:val="00A743A6"/>
    <w:rsid w:val="00A77390"/>
    <w:rsid w:val="00A84A96"/>
    <w:rsid w:val="00A91D2F"/>
    <w:rsid w:val="00A92827"/>
    <w:rsid w:val="00A955D4"/>
    <w:rsid w:val="00A95C85"/>
    <w:rsid w:val="00A9679A"/>
    <w:rsid w:val="00A96FAA"/>
    <w:rsid w:val="00AA1BB5"/>
    <w:rsid w:val="00AA6502"/>
    <w:rsid w:val="00AB13CB"/>
    <w:rsid w:val="00AB440B"/>
    <w:rsid w:val="00AC14AD"/>
    <w:rsid w:val="00AC54BF"/>
    <w:rsid w:val="00AC5E97"/>
    <w:rsid w:val="00AC7884"/>
    <w:rsid w:val="00AD11B6"/>
    <w:rsid w:val="00AD2357"/>
    <w:rsid w:val="00AD6FDE"/>
    <w:rsid w:val="00AE3B72"/>
    <w:rsid w:val="00AF0130"/>
    <w:rsid w:val="00AF0803"/>
    <w:rsid w:val="00AF21D9"/>
    <w:rsid w:val="00AF26F6"/>
    <w:rsid w:val="00AF2994"/>
    <w:rsid w:val="00AF37EE"/>
    <w:rsid w:val="00AF5205"/>
    <w:rsid w:val="00B02B90"/>
    <w:rsid w:val="00B03CF3"/>
    <w:rsid w:val="00B10250"/>
    <w:rsid w:val="00B16C39"/>
    <w:rsid w:val="00B17F5C"/>
    <w:rsid w:val="00B33CF0"/>
    <w:rsid w:val="00B345AB"/>
    <w:rsid w:val="00B3553B"/>
    <w:rsid w:val="00B45FFB"/>
    <w:rsid w:val="00B51AB3"/>
    <w:rsid w:val="00B53600"/>
    <w:rsid w:val="00B64949"/>
    <w:rsid w:val="00B650A6"/>
    <w:rsid w:val="00B752FF"/>
    <w:rsid w:val="00B81574"/>
    <w:rsid w:val="00B82DE6"/>
    <w:rsid w:val="00B8475B"/>
    <w:rsid w:val="00B84CE2"/>
    <w:rsid w:val="00B87F66"/>
    <w:rsid w:val="00BA0FF2"/>
    <w:rsid w:val="00BA1BE8"/>
    <w:rsid w:val="00BA4085"/>
    <w:rsid w:val="00BA4762"/>
    <w:rsid w:val="00BA6057"/>
    <w:rsid w:val="00BB4E0F"/>
    <w:rsid w:val="00BC0981"/>
    <w:rsid w:val="00BC3515"/>
    <w:rsid w:val="00BC44BD"/>
    <w:rsid w:val="00BC4DA7"/>
    <w:rsid w:val="00BD248B"/>
    <w:rsid w:val="00BD451E"/>
    <w:rsid w:val="00BD5410"/>
    <w:rsid w:val="00BE091B"/>
    <w:rsid w:val="00BE43BC"/>
    <w:rsid w:val="00BE4D0F"/>
    <w:rsid w:val="00BE4D1A"/>
    <w:rsid w:val="00BE4F05"/>
    <w:rsid w:val="00BF0147"/>
    <w:rsid w:val="00BF3A80"/>
    <w:rsid w:val="00BF7880"/>
    <w:rsid w:val="00C00566"/>
    <w:rsid w:val="00C01600"/>
    <w:rsid w:val="00C047EE"/>
    <w:rsid w:val="00C04E95"/>
    <w:rsid w:val="00C123BF"/>
    <w:rsid w:val="00C20ED3"/>
    <w:rsid w:val="00C24153"/>
    <w:rsid w:val="00C26FED"/>
    <w:rsid w:val="00C300BB"/>
    <w:rsid w:val="00C31DFA"/>
    <w:rsid w:val="00C357C8"/>
    <w:rsid w:val="00C41624"/>
    <w:rsid w:val="00C42AB6"/>
    <w:rsid w:val="00C53926"/>
    <w:rsid w:val="00C53F76"/>
    <w:rsid w:val="00C55DBC"/>
    <w:rsid w:val="00C617A2"/>
    <w:rsid w:val="00C64000"/>
    <w:rsid w:val="00C74A96"/>
    <w:rsid w:val="00C772E6"/>
    <w:rsid w:val="00C77D35"/>
    <w:rsid w:val="00C81BF4"/>
    <w:rsid w:val="00C91477"/>
    <w:rsid w:val="00C921FD"/>
    <w:rsid w:val="00C92EA8"/>
    <w:rsid w:val="00C932C6"/>
    <w:rsid w:val="00C93512"/>
    <w:rsid w:val="00CA6DB2"/>
    <w:rsid w:val="00CB1457"/>
    <w:rsid w:val="00CB3525"/>
    <w:rsid w:val="00CB435F"/>
    <w:rsid w:val="00CB5DE6"/>
    <w:rsid w:val="00CC0179"/>
    <w:rsid w:val="00CC2322"/>
    <w:rsid w:val="00CC3280"/>
    <w:rsid w:val="00CC6E7C"/>
    <w:rsid w:val="00CD008E"/>
    <w:rsid w:val="00CD76A1"/>
    <w:rsid w:val="00CE4EAA"/>
    <w:rsid w:val="00CE51DC"/>
    <w:rsid w:val="00CE5317"/>
    <w:rsid w:val="00CE6DB3"/>
    <w:rsid w:val="00CF0AF2"/>
    <w:rsid w:val="00CF525D"/>
    <w:rsid w:val="00D0265E"/>
    <w:rsid w:val="00D03248"/>
    <w:rsid w:val="00D05185"/>
    <w:rsid w:val="00D06305"/>
    <w:rsid w:val="00D07B8F"/>
    <w:rsid w:val="00D07FB1"/>
    <w:rsid w:val="00D13813"/>
    <w:rsid w:val="00D234EE"/>
    <w:rsid w:val="00D31095"/>
    <w:rsid w:val="00D408C4"/>
    <w:rsid w:val="00D477D3"/>
    <w:rsid w:val="00D50829"/>
    <w:rsid w:val="00D5421C"/>
    <w:rsid w:val="00D5655C"/>
    <w:rsid w:val="00D57A99"/>
    <w:rsid w:val="00D622F2"/>
    <w:rsid w:val="00D62E7F"/>
    <w:rsid w:val="00D747B0"/>
    <w:rsid w:val="00D75F7D"/>
    <w:rsid w:val="00D809D7"/>
    <w:rsid w:val="00D81793"/>
    <w:rsid w:val="00D83521"/>
    <w:rsid w:val="00D90896"/>
    <w:rsid w:val="00D90A21"/>
    <w:rsid w:val="00D90EED"/>
    <w:rsid w:val="00DA2EAE"/>
    <w:rsid w:val="00DA316B"/>
    <w:rsid w:val="00DB06E9"/>
    <w:rsid w:val="00DB1FB1"/>
    <w:rsid w:val="00DB3872"/>
    <w:rsid w:val="00DB6BB9"/>
    <w:rsid w:val="00DC1B22"/>
    <w:rsid w:val="00DC3055"/>
    <w:rsid w:val="00DC627D"/>
    <w:rsid w:val="00DC689D"/>
    <w:rsid w:val="00DC7D7F"/>
    <w:rsid w:val="00DE332C"/>
    <w:rsid w:val="00DE6E26"/>
    <w:rsid w:val="00E02FF4"/>
    <w:rsid w:val="00E034B6"/>
    <w:rsid w:val="00E11199"/>
    <w:rsid w:val="00E116E8"/>
    <w:rsid w:val="00E12BA2"/>
    <w:rsid w:val="00E147FF"/>
    <w:rsid w:val="00E14DA3"/>
    <w:rsid w:val="00E15797"/>
    <w:rsid w:val="00E17B7B"/>
    <w:rsid w:val="00E21316"/>
    <w:rsid w:val="00E23C83"/>
    <w:rsid w:val="00E24C2B"/>
    <w:rsid w:val="00E27595"/>
    <w:rsid w:val="00E319F2"/>
    <w:rsid w:val="00E32C7A"/>
    <w:rsid w:val="00E371A3"/>
    <w:rsid w:val="00E41806"/>
    <w:rsid w:val="00E43D42"/>
    <w:rsid w:val="00E45112"/>
    <w:rsid w:val="00E46993"/>
    <w:rsid w:val="00E506E7"/>
    <w:rsid w:val="00E521B5"/>
    <w:rsid w:val="00E551DB"/>
    <w:rsid w:val="00E5714E"/>
    <w:rsid w:val="00E62052"/>
    <w:rsid w:val="00E716FD"/>
    <w:rsid w:val="00E72607"/>
    <w:rsid w:val="00E73233"/>
    <w:rsid w:val="00E74668"/>
    <w:rsid w:val="00E77807"/>
    <w:rsid w:val="00E80775"/>
    <w:rsid w:val="00E84AFC"/>
    <w:rsid w:val="00E92E8F"/>
    <w:rsid w:val="00E95D15"/>
    <w:rsid w:val="00EA051E"/>
    <w:rsid w:val="00EA4FA4"/>
    <w:rsid w:val="00EB6645"/>
    <w:rsid w:val="00EB692B"/>
    <w:rsid w:val="00EB6C86"/>
    <w:rsid w:val="00EC75C7"/>
    <w:rsid w:val="00EC77F2"/>
    <w:rsid w:val="00ED143F"/>
    <w:rsid w:val="00ED1FAF"/>
    <w:rsid w:val="00ED3892"/>
    <w:rsid w:val="00ED4C2F"/>
    <w:rsid w:val="00EE0719"/>
    <w:rsid w:val="00EE17B9"/>
    <w:rsid w:val="00EE57EA"/>
    <w:rsid w:val="00EE64F9"/>
    <w:rsid w:val="00EF4D30"/>
    <w:rsid w:val="00EF6FCC"/>
    <w:rsid w:val="00EF73DE"/>
    <w:rsid w:val="00EF75F2"/>
    <w:rsid w:val="00F04625"/>
    <w:rsid w:val="00F0533E"/>
    <w:rsid w:val="00F05A28"/>
    <w:rsid w:val="00F129A0"/>
    <w:rsid w:val="00F14336"/>
    <w:rsid w:val="00F151A1"/>
    <w:rsid w:val="00F21E5C"/>
    <w:rsid w:val="00F31AF7"/>
    <w:rsid w:val="00F33799"/>
    <w:rsid w:val="00F351AB"/>
    <w:rsid w:val="00F40C67"/>
    <w:rsid w:val="00F439DE"/>
    <w:rsid w:val="00F44F54"/>
    <w:rsid w:val="00F50F72"/>
    <w:rsid w:val="00F57A80"/>
    <w:rsid w:val="00F60D82"/>
    <w:rsid w:val="00F61611"/>
    <w:rsid w:val="00F628E0"/>
    <w:rsid w:val="00F661FC"/>
    <w:rsid w:val="00F6656F"/>
    <w:rsid w:val="00F70907"/>
    <w:rsid w:val="00F74E1D"/>
    <w:rsid w:val="00F7705C"/>
    <w:rsid w:val="00F77912"/>
    <w:rsid w:val="00F8170A"/>
    <w:rsid w:val="00F81C19"/>
    <w:rsid w:val="00F82438"/>
    <w:rsid w:val="00F83567"/>
    <w:rsid w:val="00F91E56"/>
    <w:rsid w:val="00F95110"/>
    <w:rsid w:val="00F95FD6"/>
    <w:rsid w:val="00F97CEE"/>
    <w:rsid w:val="00FA2B1A"/>
    <w:rsid w:val="00FB2FBA"/>
    <w:rsid w:val="00FB57EC"/>
    <w:rsid w:val="00FB5D56"/>
    <w:rsid w:val="00FB6E4F"/>
    <w:rsid w:val="00FB6FE6"/>
    <w:rsid w:val="00FC15C6"/>
    <w:rsid w:val="00FC4B03"/>
    <w:rsid w:val="00FC6B89"/>
    <w:rsid w:val="00FD1235"/>
    <w:rsid w:val="00FD1716"/>
    <w:rsid w:val="00FD4990"/>
    <w:rsid w:val="00FD7F51"/>
    <w:rsid w:val="00FE0D90"/>
    <w:rsid w:val="00FE1327"/>
    <w:rsid w:val="00FE4D1A"/>
    <w:rsid w:val="00FE6913"/>
    <w:rsid w:val="00FF3328"/>
    <w:rsid w:val="00FF383A"/>
    <w:rsid w:val="00FF5753"/>
    <w:rsid w:val="00FF58ED"/>
    <w:rsid w:val="01E8CFF6"/>
    <w:rsid w:val="07AE1CA9"/>
    <w:rsid w:val="0904CE79"/>
    <w:rsid w:val="09C7F511"/>
    <w:rsid w:val="0EEFD192"/>
    <w:rsid w:val="0FBDE054"/>
    <w:rsid w:val="11F166C2"/>
    <w:rsid w:val="13972D1A"/>
    <w:rsid w:val="14BFA26A"/>
    <w:rsid w:val="16B585E4"/>
    <w:rsid w:val="184D33BF"/>
    <w:rsid w:val="1A0982C6"/>
    <w:rsid w:val="1C3F7086"/>
    <w:rsid w:val="22965D5D"/>
    <w:rsid w:val="22BD9EC7"/>
    <w:rsid w:val="24035348"/>
    <w:rsid w:val="251DBC51"/>
    <w:rsid w:val="265A2679"/>
    <w:rsid w:val="29B25BE0"/>
    <w:rsid w:val="29E5B78A"/>
    <w:rsid w:val="2AB67927"/>
    <w:rsid w:val="2BDD9290"/>
    <w:rsid w:val="2DDE241D"/>
    <w:rsid w:val="356D2FD1"/>
    <w:rsid w:val="366DE2C6"/>
    <w:rsid w:val="42EB37C0"/>
    <w:rsid w:val="436B2C2E"/>
    <w:rsid w:val="4A5FE947"/>
    <w:rsid w:val="4BC34F9E"/>
    <w:rsid w:val="4E43A5B8"/>
    <w:rsid w:val="516398C6"/>
    <w:rsid w:val="597678EF"/>
    <w:rsid w:val="5B124950"/>
    <w:rsid w:val="5B801FB6"/>
    <w:rsid w:val="5BAE76DF"/>
    <w:rsid w:val="5DCADE17"/>
    <w:rsid w:val="5E2E7F53"/>
    <w:rsid w:val="5F12431A"/>
    <w:rsid w:val="5FE5BA73"/>
    <w:rsid w:val="60AE137B"/>
    <w:rsid w:val="61ECC1AA"/>
    <w:rsid w:val="6293013C"/>
    <w:rsid w:val="62A83879"/>
    <w:rsid w:val="64FADEB4"/>
    <w:rsid w:val="6B305AA0"/>
    <w:rsid w:val="6CCC2B01"/>
    <w:rsid w:val="707F0D85"/>
    <w:rsid w:val="71209029"/>
    <w:rsid w:val="719ED1DB"/>
    <w:rsid w:val="72E99FB2"/>
    <w:rsid w:val="733AA23C"/>
    <w:rsid w:val="745830EB"/>
    <w:rsid w:val="74E973DC"/>
    <w:rsid w:val="75512A3A"/>
    <w:rsid w:val="75A5B7FB"/>
    <w:rsid w:val="767242FE"/>
    <w:rsid w:val="7685443D"/>
    <w:rsid w:val="76BA1185"/>
    <w:rsid w:val="7821149E"/>
    <w:rsid w:val="794CC18E"/>
    <w:rsid w:val="7F6CE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105AD75B-192E-4B04-B2C0-81E5BEED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reenbuddies.eu/domu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onika.hasova@crestcom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hasova@crestcom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reenbuddies.e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>Zuzana Pacourková</DisplayName>
        <AccountId>51</AccountId>
        <AccountType/>
      </UserInfo>
      <UserInfo>
        <DisplayName>Klára Černá</DisplayName>
        <AccountId>2760</AccountId>
        <AccountType/>
      </UserInfo>
      <UserInfo>
        <DisplayName>Gyorgyi Molnárová</DisplayName>
        <AccountId>55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bc2acad2f3763b031adfbda8eab4d575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6070da11af2b557b858d999f863a66e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2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90E95-2158-4294-BA02-FAA16F73B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62</TotalTime>
  <Pages>3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47</cp:revision>
  <cp:lastPrinted>2023-05-03T06:23:00Z</cp:lastPrinted>
  <dcterms:created xsi:type="dcterms:W3CDTF">2024-05-23T10:37:00Z</dcterms:created>
  <dcterms:modified xsi:type="dcterms:W3CDTF">2024-05-28T11:18:00Z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